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5792" w14:textId="77777777" w:rsidR="00BB0642" w:rsidRPr="006A5DC0" w:rsidRDefault="00BB0642">
      <w:pPr>
        <w:spacing w:line="360" w:lineRule="auto"/>
        <w:rPr>
          <w:szCs w:val="24"/>
        </w:rPr>
      </w:pPr>
    </w:p>
    <w:p w14:paraId="02D5477F" w14:textId="77777777" w:rsidR="000F0CAF" w:rsidRPr="00511980" w:rsidRDefault="00534B05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CONVENIO</w:t>
      </w:r>
      <w:r w:rsidR="000F0CAF"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 DE CONFIDENCIALIDAD</w:t>
      </w:r>
    </w:p>
    <w:p w14:paraId="4B24833E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52CBAC87" w14:textId="77777777" w:rsidR="000F0CAF" w:rsidRPr="00511980" w:rsidRDefault="00056BCC" w:rsidP="00056BCC">
      <w:pPr>
        <w:overflowPunct/>
        <w:jc w:val="both"/>
        <w:textAlignment w:val="auto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de Confidencialidad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(el “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”) se celebra entre:</w:t>
      </w:r>
    </w:p>
    <w:p w14:paraId="6AA6A110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157DE3D8" w14:textId="77777777" w:rsidR="000F0CAF" w:rsidRPr="00511980" w:rsidRDefault="000F0CAF" w:rsidP="00406E17">
      <w:pPr>
        <w:overflowPunct/>
        <w:jc w:val="both"/>
        <w:textAlignment w:val="auto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(i) La </w:t>
      </w:r>
      <w:r w:rsidRPr="00511980">
        <w:rPr>
          <w:rFonts w:ascii="Arial" w:hAnsi="Arial" w:cs="Arial"/>
          <w:b/>
          <w:smallCaps/>
          <w:spacing w:val="-3"/>
          <w:sz w:val="22"/>
          <w:szCs w:val="22"/>
          <w:lang w:val="es-ES"/>
        </w:rPr>
        <w:t>Corporación Andina de Fomento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, institución</w:t>
      </w:r>
      <w:r w:rsidR="001F5A47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financiera multilateral de derecho internacional p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úblico, con sede en la ciudad de Caracas, creada por el Tratado titulado “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Constitutivo de la Corporación Andina de Fomento”, suscrito en la ciudad de Bogotá, 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República de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Colombia el 7 de febrero de 1968 (en adelante, “CAF”)</w:t>
      </w:r>
      <w:r w:rsidR="00406E17" w:rsidRPr="00511980">
        <w:rPr>
          <w:rFonts w:ascii="Arial" w:hAnsi="Arial" w:cs="Arial"/>
          <w:spacing w:val="-3"/>
          <w:sz w:val="22"/>
          <w:szCs w:val="22"/>
          <w:lang w:val="es-ES"/>
        </w:rPr>
        <w:t>;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y</w:t>
      </w:r>
      <w:r w:rsidR="00B05E3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199A80B4" w14:textId="77777777" w:rsidR="000F0CAF" w:rsidRPr="00511980" w:rsidRDefault="000F0CAF" w:rsidP="000F0CAF">
      <w:pPr>
        <w:tabs>
          <w:tab w:val="left" w:pos="708"/>
          <w:tab w:val="left" w:pos="1416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</w:r>
    </w:p>
    <w:p w14:paraId="57484BD0" w14:textId="0119F8A9" w:rsidR="000F0CAF" w:rsidRPr="00511980" w:rsidRDefault="000F0CAF" w:rsidP="000F0CAF">
      <w:pPr>
        <w:overflowPunct/>
        <w:jc w:val="both"/>
        <w:textAlignment w:val="auto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(</w:t>
      </w:r>
      <w:proofErr w:type="spellStart"/>
      <w:r w:rsidRPr="00511980">
        <w:rPr>
          <w:rFonts w:ascii="Arial" w:hAnsi="Arial" w:cs="Arial"/>
          <w:spacing w:val="-3"/>
          <w:sz w:val="22"/>
          <w:szCs w:val="22"/>
          <w:lang w:val="es-ES"/>
        </w:rPr>
        <w:t>ii</w:t>
      </w:r>
      <w:proofErr w:type="spellEnd"/>
      <w:r w:rsidRPr="00511980">
        <w:rPr>
          <w:rFonts w:ascii="Arial" w:hAnsi="Arial" w:cs="Arial"/>
          <w:spacing w:val="-3"/>
          <w:sz w:val="22"/>
          <w:szCs w:val="22"/>
          <w:lang w:val="es-ES"/>
        </w:rPr>
        <w:t>)</w:t>
      </w: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 [</w:t>
      </w:r>
      <w:r w:rsidR="00680B9F">
        <w:rPr>
          <w:rFonts w:ascii="Arial" w:hAnsi="Arial" w:cs="Arial"/>
          <w:b/>
          <w:spacing w:val="-3"/>
          <w:sz w:val="22"/>
          <w:szCs w:val="22"/>
          <w:lang w:val="es-ES"/>
        </w:rPr>
        <w:t>LA FIRMA</w:t>
      </w: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]</w:t>
      </w:r>
      <w:r w:rsidR="00417C4B"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, </w:t>
      </w:r>
      <w:r w:rsidR="00417C4B" w:rsidRPr="00511980">
        <w:rPr>
          <w:rFonts w:ascii="Arial" w:hAnsi="Arial" w:cs="Arial"/>
          <w:spacing w:val="-3"/>
          <w:sz w:val="22"/>
          <w:szCs w:val="22"/>
          <w:lang w:val="es-ES"/>
        </w:rPr>
        <w:t>sociedad</w:t>
      </w:r>
      <w:r w:rsidR="00E37294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debidamente</w:t>
      </w:r>
      <w:r w:rsidR="00417C4B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constituida y existente de conformidad con la legislación de la República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, por medio de Escritura Pública No.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del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 xml:space="preserve">] 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ante Notario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, inscrita en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],</w:t>
      </w:r>
      <w:r w:rsidR="00604C51" w:rsidRPr="00511980">
        <w:rPr>
          <w:rFonts w:ascii="Arial" w:hAnsi="Arial" w:cs="Arial"/>
          <w:color w:val="800000"/>
          <w:sz w:val="22"/>
          <w:szCs w:val="22"/>
          <w:lang w:val="es-VE"/>
        </w:rPr>
        <w:t xml:space="preserve"> 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con domicilio principal en la ciudad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 xml:space="preserve">] </w:t>
      </w:r>
      <w:r w:rsidR="00E37294" w:rsidRPr="00511980">
        <w:rPr>
          <w:rFonts w:ascii="Arial" w:hAnsi="Arial" w:cs="Arial"/>
          <w:spacing w:val="-3"/>
          <w:sz w:val="22"/>
          <w:szCs w:val="22"/>
          <w:lang w:val="es-ES"/>
        </w:rPr>
        <w:t>(en adelante, “</w:t>
      </w:r>
      <w:r w:rsidR="00680B9F">
        <w:rPr>
          <w:rFonts w:ascii="Arial" w:hAnsi="Arial" w:cs="Arial"/>
          <w:spacing w:val="-3"/>
          <w:sz w:val="22"/>
          <w:szCs w:val="22"/>
          <w:lang w:val="es-ES"/>
        </w:rPr>
        <w:t>La Firma</w:t>
      </w:r>
      <w:r w:rsidR="00E37294" w:rsidRPr="00511980">
        <w:rPr>
          <w:rFonts w:ascii="Arial" w:hAnsi="Arial" w:cs="Arial"/>
          <w:spacing w:val="-3"/>
          <w:sz w:val="22"/>
          <w:szCs w:val="22"/>
          <w:lang w:val="es-ES"/>
        </w:rPr>
        <w:t>”</w:t>
      </w:r>
      <w:r w:rsidR="003F1031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o la “Sociedad”</w:t>
      </w:r>
      <w:r w:rsidR="00E37294" w:rsidRPr="00511980">
        <w:rPr>
          <w:rFonts w:ascii="Arial" w:hAnsi="Arial" w:cs="Arial"/>
          <w:spacing w:val="-3"/>
          <w:sz w:val="22"/>
          <w:szCs w:val="22"/>
          <w:lang w:val="es-ES"/>
        </w:rPr>
        <w:t>)</w:t>
      </w:r>
      <w:r w:rsidR="00AD0D11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, 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representada en este acto por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de nacionalidad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e identificado con la cédula de ciudadanía número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expedida en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, en su calidad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6F0D6C" w:rsidRPr="00511980">
        <w:rPr>
          <w:rFonts w:ascii="Arial" w:hAnsi="Arial" w:cs="Arial"/>
          <w:color w:val="800000"/>
          <w:sz w:val="22"/>
          <w:szCs w:val="22"/>
          <w:lang w:val="es-VE"/>
        </w:rPr>
        <w:t xml:space="preserve"> </w:t>
      </w:r>
      <w:r w:rsidR="0005432E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según consta en </w:t>
      </w:r>
      <w:r w:rsidR="0005432E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05432E" w:rsidRPr="00511980">
        <w:rPr>
          <w:rFonts w:ascii="Arial" w:hAnsi="Arial" w:cs="Arial"/>
          <w:sz w:val="22"/>
          <w:szCs w:val="22"/>
          <w:lang w:val="es-VE"/>
        </w:rPr>
        <w:t>●</w:t>
      </w:r>
      <w:r w:rsidR="0005432E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.</w:t>
      </w:r>
    </w:p>
    <w:p w14:paraId="0B913CEA" w14:textId="77777777" w:rsidR="000F0CAF" w:rsidRPr="00511980" w:rsidRDefault="000F0CAF" w:rsidP="000F0CAF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14:paraId="5DDA8205" w14:textId="5C6511E8" w:rsidR="00056BCC" w:rsidRPr="00511980" w:rsidRDefault="00056BCC" w:rsidP="00056BCC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CAF y [</w:t>
      </w:r>
      <w:r w:rsidR="00680B9F">
        <w:rPr>
          <w:rFonts w:ascii="Arial" w:hAnsi="Arial" w:cs="Arial"/>
          <w:sz w:val="22"/>
          <w:szCs w:val="22"/>
          <w:lang w:val="es-ES"/>
        </w:rPr>
        <w:t>La Firma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], denominadas individualmente como la “Parte”, y en forma conjunta como las “Partes”, han acordado celebrar 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>, que se regirá por las cláusulas que aquí se consignan, previas las siguientes</w:t>
      </w:r>
      <w:r w:rsidR="00CF0013" w:rsidRPr="00511980">
        <w:rPr>
          <w:rFonts w:ascii="Arial" w:hAnsi="Arial" w:cs="Arial"/>
          <w:sz w:val="22"/>
          <w:szCs w:val="22"/>
          <w:lang w:val="es-ES"/>
        </w:rPr>
        <w:t xml:space="preserve"> consideraciones.</w:t>
      </w:r>
    </w:p>
    <w:p w14:paraId="22BAEFAE" w14:textId="77777777" w:rsidR="0079040A" w:rsidRPr="00511980" w:rsidRDefault="0079040A" w:rsidP="00056BCC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14:paraId="7889B555" w14:textId="77777777" w:rsidR="000F0CAF" w:rsidRPr="00511980" w:rsidRDefault="00D80486" w:rsidP="000F0CAF">
      <w:pPr>
        <w:pStyle w:val="Textoindependiente"/>
        <w:spacing w:line="24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11980">
        <w:rPr>
          <w:rFonts w:ascii="Arial" w:hAnsi="Arial" w:cs="Arial"/>
          <w:b/>
          <w:sz w:val="22"/>
          <w:szCs w:val="22"/>
          <w:lang w:val="es-ES"/>
        </w:rPr>
        <w:t>CONSIDERACIONES</w:t>
      </w:r>
      <w:r w:rsidR="000F0CAF" w:rsidRPr="00511980">
        <w:rPr>
          <w:rFonts w:ascii="Arial" w:hAnsi="Arial" w:cs="Arial"/>
          <w:b/>
          <w:sz w:val="22"/>
          <w:szCs w:val="22"/>
          <w:lang w:val="es-ES"/>
        </w:rPr>
        <w:t>:</w:t>
      </w:r>
    </w:p>
    <w:p w14:paraId="55FE76E3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1E23C9CB" w14:textId="05A7AB1C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QUE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="00852608" w:rsidRPr="00511980">
        <w:rPr>
          <w:rFonts w:ascii="Arial" w:hAnsi="Arial" w:cs="Arial"/>
          <w:sz w:val="22"/>
          <w:szCs w:val="22"/>
          <w:lang w:val="es-ES"/>
        </w:rPr>
        <w:t>las Partes han acordado intercambiar entre sí</w:t>
      </w:r>
      <w:r w:rsidR="00CF5E89"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="00852608" w:rsidRPr="00511980">
        <w:rPr>
          <w:rFonts w:ascii="Arial" w:hAnsi="Arial" w:cs="Arial"/>
          <w:sz w:val="22"/>
          <w:szCs w:val="22"/>
          <w:lang w:val="es-ES"/>
        </w:rPr>
        <w:t xml:space="preserve">información </w:t>
      </w:r>
      <w:r w:rsidR="00852608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de su propiedad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que puede incluir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información sobre el negocio, información financiera, </w:t>
      </w:r>
      <w:r w:rsidR="00F154CA" w:rsidRPr="00511980">
        <w:rPr>
          <w:rFonts w:ascii="Arial" w:hAnsi="Arial" w:cs="Arial"/>
          <w:sz w:val="22"/>
          <w:szCs w:val="22"/>
          <w:lang w:val="es-ES"/>
        </w:rPr>
        <w:t xml:space="preserve">comercial, técnica, </w:t>
      </w:r>
      <w:r w:rsidRPr="00511980">
        <w:rPr>
          <w:rFonts w:ascii="Arial" w:hAnsi="Arial" w:cs="Arial"/>
          <w:sz w:val="22"/>
          <w:szCs w:val="22"/>
          <w:lang w:val="es-ES"/>
        </w:rPr>
        <w:t>fiscal y legal</w:t>
      </w:r>
      <w:r w:rsidR="00CF5E89"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(la </w:t>
      </w: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“Información”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)</w:t>
      </w:r>
      <w:r w:rsidR="00CF5E89" w:rsidRPr="00511980">
        <w:rPr>
          <w:rFonts w:ascii="Arial" w:hAnsi="Arial" w:cs="Arial"/>
          <w:sz w:val="22"/>
          <w:szCs w:val="22"/>
          <w:lang w:val="es-ES"/>
        </w:rPr>
        <w:t>.</w:t>
      </w:r>
    </w:p>
    <w:p w14:paraId="5E0136BA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6F9D706F" w14:textId="77777777" w:rsidR="00366442" w:rsidRPr="00511980" w:rsidRDefault="000F0CAF" w:rsidP="000F0CAF">
      <w:pPr>
        <w:pStyle w:val="Textoindependiente"/>
        <w:spacing w:line="264" w:lineRule="auto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b/>
          <w:bCs/>
          <w:sz w:val="22"/>
          <w:szCs w:val="22"/>
          <w:lang w:val="es-ES"/>
        </w:rPr>
        <w:t>QUE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="00BC7594" w:rsidRPr="00511980">
        <w:rPr>
          <w:rFonts w:ascii="Arial" w:hAnsi="Arial" w:cs="Arial"/>
          <w:sz w:val="22"/>
          <w:szCs w:val="22"/>
          <w:lang w:val="es-ES"/>
        </w:rPr>
        <w:t>e</w:t>
      </w:r>
      <w:r w:rsidR="00852608" w:rsidRPr="00511980">
        <w:rPr>
          <w:rFonts w:ascii="Arial" w:hAnsi="Arial" w:cs="Arial"/>
          <w:sz w:val="22"/>
          <w:szCs w:val="22"/>
          <w:lang w:val="es-ES"/>
        </w:rPr>
        <w:t xml:space="preserve">s de interés de cada una de las Partes proteger, en los términos y condiciones de este </w:t>
      </w:r>
      <w:r w:rsidR="00311046" w:rsidRPr="00511980">
        <w:rPr>
          <w:rFonts w:ascii="Arial" w:hAnsi="Arial" w:cs="Arial"/>
          <w:sz w:val="22"/>
          <w:szCs w:val="22"/>
          <w:lang w:val="es-ES"/>
        </w:rPr>
        <w:t>Convenio</w:t>
      </w:r>
      <w:r w:rsidR="00852608" w:rsidRPr="00511980">
        <w:rPr>
          <w:rFonts w:ascii="Arial" w:hAnsi="Arial" w:cs="Arial"/>
          <w:sz w:val="22"/>
          <w:szCs w:val="22"/>
          <w:lang w:val="es-ES"/>
        </w:rPr>
        <w:t>, la información confidencial de su propiedad que ponga a disposición de la otra Parte</w:t>
      </w:r>
      <w:r w:rsidR="00BC7594" w:rsidRPr="00511980">
        <w:rPr>
          <w:rFonts w:ascii="Arial" w:hAnsi="Arial" w:cs="Arial"/>
          <w:sz w:val="22"/>
          <w:szCs w:val="22"/>
          <w:lang w:val="es-ES"/>
        </w:rPr>
        <w:t>.</w:t>
      </w:r>
    </w:p>
    <w:p w14:paraId="05EF3DA0" w14:textId="77777777" w:rsidR="00E87848" w:rsidRPr="00511980" w:rsidRDefault="00E87848" w:rsidP="000F0CAF">
      <w:pPr>
        <w:pStyle w:val="Textoindependiente"/>
        <w:spacing w:line="264" w:lineRule="auto"/>
        <w:rPr>
          <w:rFonts w:ascii="Arial" w:hAnsi="Arial" w:cs="Arial"/>
          <w:sz w:val="22"/>
          <w:szCs w:val="22"/>
          <w:lang w:val="es-ES"/>
        </w:rPr>
      </w:pPr>
    </w:p>
    <w:p w14:paraId="461BDACC" w14:textId="77777777" w:rsidR="000F0CAF" w:rsidRPr="00511980" w:rsidRDefault="000F0CAF" w:rsidP="000F0CAF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  <w:proofErr w:type="gramStart"/>
      <w:r w:rsidRPr="00511980">
        <w:rPr>
          <w:rFonts w:ascii="Arial" w:hAnsi="Arial" w:cs="Arial"/>
          <w:b/>
          <w:sz w:val="22"/>
          <w:szCs w:val="22"/>
          <w:lang w:val="es-ES"/>
        </w:rPr>
        <w:t>QUE</w:t>
      </w:r>
      <w:proofErr w:type="gramEnd"/>
      <w:r w:rsidRPr="00511980">
        <w:rPr>
          <w:rFonts w:ascii="Arial" w:hAnsi="Arial" w:cs="Arial"/>
          <w:sz w:val="22"/>
          <w:szCs w:val="22"/>
          <w:lang w:val="es-ES"/>
        </w:rPr>
        <w:t xml:space="preserve"> para efectos del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, la </w:t>
      </w:r>
      <w:r w:rsidRPr="00511980">
        <w:rPr>
          <w:rFonts w:ascii="Arial" w:hAnsi="Arial" w:cs="Arial"/>
          <w:b/>
          <w:sz w:val="22"/>
          <w:szCs w:val="22"/>
          <w:lang w:val="es-ES"/>
        </w:rPr>
        <w:t>Parte Reveladora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significa la Parte que revela Información y </w:t>
      </w:r>
      <w:r w:rsidRPr="00511980">
        <w:rPr>
          <w:rFonts w:ascii="Arial" w:hAnsi="Arial" w:cs="Arial"/>
          <w:b/>
          <w:sz w:val="22"/>
          <w:szCs w:val="22"/>
          <w:lang w:val="es-ES"/>
        </w:rPr>
        <w:t>Parte Receptora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significa la Parte que recibe Información.</w:t>
      </w:r>
    </w:p>
    <w:p w14:paraId="35A59C60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2D6CE7AB" w14:textId="77777777" w:rsidR="00D80486" w:rsidRPr="00511980" w:rsidRDefault="00D80486" w:rsidP="0005432E">
      <w:pPr>
        <w:pStyle w:val="Textoindependiente"/>
        <w:keepNext/>
        <w:spacing w:line="240" w:lineRule="auto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En consideración de lo anterior, las Partes acuerdan las siguientes:</w:t>
      </w:r>
    </w:p>
    <w:p w14:paraId="460047F6" w14:textId="77777777" w:rsidR="000F0CAF" w:rsidRPr="00511980" w:rsidRDefault="000F0CAF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CO"/>
        </w:rPr>
      </w:pPr>
    </w:p>
    <w:p w14:paraId="13D59517" w14:textId="77777777" w:rsidR="000F0CAF" w:rsidRPr="00511980" w:rsidRDefault="00D80486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CO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CO"/>
        </w:rPr>
        <w:t>CLÁUSULAS</w:t>
      </w:r>
    </w:p>
    <w:p w14:paraId="03C55C57" w14:textId="77777777" w:rsidR="00D80486" w:rsidRPr="00511980" w:rsidRDefault="00D80486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CO"/>
        </w:rPr>
      </w:pPr>
    </w:p>
    <w:p w14:paraId="457425EF" w14:textId="77777777" w:rsidR="00366442" w:rsidRPr="00511980" w:rsidRDefault="000F0CAF" w:rsidP="0005432E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Información Confidencial</w:t>
      </w:r>
      <w:r w:rsidR="00366442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13E021BC" w14:textId="77777777" w:rsidR="00406E17" w:rsidRPr="00511980" w:rsidRDefault="00406E17" w:rsidP="0005432E">
      <w:pPr>
        <w:keepNext/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3F54487F" w14:textId="6DFD8501" w:rsidR="000F0CAF" w:rsidRPr="00511980" w:rsidRDefault="00F66414" w:rsidP="000F0CAF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Por Información Confidencial</w:t>
      </w:r>
      <w:r w:rsidR="00366442" w:rsidRPr="00511980">
        <w:rPr>
          <w:rFonts w:ascii="Arial" w:hAnsi="Arial" w:cs="Arial"/>
          <w:sz w:val="22"/>
          <w:szCs w:val="22"/>
          <w:lang w:val="es-ES"/>
        </w:rPr>
        <w:t xml:space="preserve"> se entenderá la </w:t>
      </w:r>
      <w:r w:rsidR="002947AC" w:rsidRPr="00511980">
        <w:rPr>
          <w:rFonts w:ascii="Arial" w:hAnsi="Arial" w:cs="Arial"/>
          <w:sz w:val="22"/>
          <w:szCs w:val="22"/>
          <w:lang w:val="es-ES"/>
        </w:rPr>
        <w:t>I</w:t>
      </w:r>
      <w:r w:rsidR="00366442" w:rsidRPr="00511980">
        <w:rPr>
          <w:rFonts w:ascii="Arial" w:hAnsi="Arial" w:cs="Arial"/>
          <w:sz w:val="22"/>
          <w:szCs w:val="22"/>
          <w:lang w:val="es-ES"/>
        </w:rPr>
        <w:t xml:space="preserve">nformación proporcionada por la Parte </w:t>
      </w:r>
      <w:r w:rsidR="00366442" w:rsidRPr="00511980">
        <w:rPr>
          <w:rFonts w:ascii="Arial" w:hAnsi="Arial" w:cs="Arial"/>
          <w:spacing w:val="-3"/>
          <w:sz w:val="22"/>
          <w:szCs w:val="22"/>
          <w:lang w:val="es-ES"/>
        </w:rPr>
        <w:t>Reveladora</w:t>
      </w:r>
      <w:r w:rsidR="00366442" w:rsidRPr="00511980">
        <w:rPr>
          <w:rFonts w:ascii="Arial" w:hAnsi="Arial" w:cs="Arial"/>
          <w:sz w:val="22"/>
          <w:szCs w:val="22"/>
          <w:lang w:val="es-ES"/>
        </w:rPr>
        <w:t xml:space="preserve"> a la Parte Receptora</w:t>
      </w:r>
      <w:r w:rsidR="00F60EE4" w:rsidRPr="00511980">
        <w:rPr>
          <w:rFonts w:ascii="Arial" w:hAnsi="Arial" w:cs="Arial"/>
          <w:sz w:val="22"/>
          <w:szCs w:val="22"/>
          <w:lang w:val="es-ES"/>
        </w:rPr>
        <w:t xml:space="preserve">, </w:t>
      </w:r>
      <w:r w:rsidR="00E14480" w:rsidRPr="00E14480">
        <w:rPr>
          <w:rFonts w:ascii="Arial" w:hAnsi="Arial" w:cs="Arial"/>
          <w:sz w:val="22"/>
          <w:szCs w:val="22"/>
          <w:lang w:val="es-ES"/>
        </w:rPr>
        <w:t xml:space="preserve">sea en forma verbal, escrita, gráfica, electrónica o por cualquier otro medio </w:t>
      </w:r>
      <w:r w:rsidR="00E14480" w:rsidRPr="00F52CD3">
        <w:rPr>
          <w:rFonts w:ascii="Arial" w:hAnsi="Arial" w:cs="Arial"/>
          <w:sz w:val="22"/>
          <w:szCs w:val="22"/>
          <w:lang w:val="es-ES"/>
        </w:rPr>
        <w:t xml:space="preserve">En particular, la “Información Confidencial” incluirá cualquier información, proceso, técnica, algoritmo, programa de software (incluyendo código de fuente), diseño, dibujo, fórmula o datos de prueba o en producción relacionados con cualquier proyecto de investigación, trabajo en curso, creación, ingeniería, elaboración, mercadeo, servicios, financiamiento o asunto del personal </w:t>
      </w:r>
      <w:r w:rsidR="00E14480" w:rsidRPr="00F52CD3">
        <w:rPr>
          <w:rFonts w:ascii="Arial" w:hAnsi="Arial" w:cs="Arial"/>
          <w:sz w:val="22"/>
          <w:szCs w:val="22"/>
          <w:lang w:val="es-ES"/>
        </w:rPr>
        <w:lastRenderedPageBreak/>
        <w:t xml:space="preserve">relacionado con </w:t>
      </w:r>
      <w:r w:rsidR="00E14480">
        <w:rPr>
          <w:rFonts w:ascii="Arial" w:hAnsi="Arial" w:cs="Arial"/>
          <w:sz w:val="22"/>
          <w:szCs w:val="22"/>
          <w:lang w:val="es-ES"/>
        </w:rPr>
        <w:t>las Partes</w:t>
      </w:r>
      <w:r w:rsidR="00E14480" w:rsidRPr="00F52CD3">
        <w:rPr>
          <w:rFonts w:ascii="Arial" w:hAnsi="Arial" w:cs="Arial"/>
          <w:sz w:val="22"/>
          <w:szCs w:val="22"/>
          <w:lang w:val="es-ES"/>
        </w:rPr>
        <w:t>, sus productos actuales o futuros, ventas, proveedores, clientes, empleados, inversionistas o negocios, entre otras.</w:t>
      </w:r>
    </w:p>
    <w:p w14:paraId="1F6DF659" w14:textId="77777777" w:rsidR="008913E8" w:rsidRPr="00511980" w:rsidRDefault="00300658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bookmarkStart w:id="0" w:name="_Ref260758293"/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La Parte Reveladora declara y garantiza que la totalidad de la Información Confidencial a ser entregada bajo el marco de este Convenio </w:t>
      </w:r>
      <w:r w:rsidR="000F0CAF" w:rsidRPr="00511980">
        <w:rPr>
          <w:rFonts w:ascii="Arial" w:hAnsi="Arial" w:cs="Arial"/>
          <w:spacing w:val="-3"/>
          <w:sz w:val="22"/>
          <w:szCs w:val="22"/>
          <w:lang w:val="es-ES"/>
        </w:rPr>
        <w:t>es de propiedad de la Parte Reveladora</w:t>
      </w:r>
      <w:r w:rsidR="00F66414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y/o</w:t>
      </w:r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="007C3FB1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que </w:t>
      </w:r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>se encuentra debidamente autorizada para revelarla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y que su uso o divulgación no constituye una violación a un acuerdo previo o a la ley</w:t>
      </w:r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. </w:t>
      </w:r>
      <w:bookmarkEnd w:id="0"/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La Información Confidencial que la </w:t>
      </w:r>
      <w:r w:rsidR="00685EB6" w:rsidRPr="00511980">
        <w:rPr>
          <w:rFonts w:ascii="Arial" w:hAnsi="Arial" w:cs="Arial"/>
          <w:sz w:val="22"/>
          <w:szCs w:val="22"/>
          <w:lang w:val="es-ES"/>
        </w:rPr>
        <w:t xml:space="preserve">Parte Reveladora </w:t>
      </w:r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divulgue a la </w:t>
      </w:r>
      <w:r w:rsidR="00685EB6" w:rsidRPr="00511980">
        <w:rPr>
          <w:rFonts w:ascii="Arial" w:hAnsi="Arial" w:cs="Arial"/>
          <w:sz w:val="22"/>
          <w:szCs w:val="22"/>
          <w:lang w:val="es-ES"/>
        </w:rPr>
        <w:t>Parte Receptora</w:t>
      </w:r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y todos sus </w:t>
      </w:r>
      <w:r w:rsidR="00685EB6" w:rsidRPr="00511980">
        <w:rPr>
          <w:rFonts w:ascii="Arial" w:hAnsi="Arial" w:cs="Arial"/>
          <w:sz w:val="22"/>
          <w:szCs w:val="22"/>
          <w:lang w:val="es-ES"/>
        </w:rPr>
        <w:t>derechos respecto de dicha Información Confidencial continuarán siendo propiedad de la Parte Reveladora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. Ni 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ni la transferencia de Información Confidencial en virtud </w:t>
      </w:r>
      <w:proofErr w:type="gramStart"/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>del mismo</w:t>
      </w:r>
      <w:proofErr w:type="gramEnd"/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se interpretarán como el otorgamiento de una licencia con respecto a 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>la I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nformación 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>Confidencial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58906F60" w14:textId="77777777" w:rsidR="00B81223" w:rsidRPr="00511980" w:rsidRDefault="00B81223" w:rsidP="00B81223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380D94CF" w14:textId="77777777" w:rsidR="008913E8" w:rsidRPr="00511980" w:rsidRDefault="008913E8" w:rsidP="008913E8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Uso de la Información Confidencial</w:t>
      </w:r>
    </w:p>
    <w:p w14:paraId="7C12A85B" w14:textId="77777777" w:rsidR="000F0CAF" w:rsidRPr="00511980" w:rsidRDefault="000F0CAF" w:rsidP="000F0CAF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72D19F1F" w14:textId="2008391C" w:rsidR="008913E8" w:rsidRPr="00511980" w:rsidRDefault="008913E8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La Parte Receptora</w:t>
      </w:r>
      <w:r w:rsidR="00B05E3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conservará, mantendrá y almacen</w:t>
      </w:r>
      <w:r w:rsidR="00D81983" w:rsidRPr="00511980">
        <w:rPr>
          <w:rFonts w:ascii="Arial" w:hAnsi="Arial" w:cs="Arial"/>
          <w:spacing w:val="-3"/>
          <w:sz w:val="22"/>
          <w:szCs w:val="22"/>
          <w:lang w:val="es-ES"/>
        </w:rPr>
        <w:t>ará la Información Confidencial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de manera confidencial,</w:t>
      </w:r>
      <w:r w:rsidR="00D8198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teniendo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el mismo cuidado que tiene para proteger su propia información privada o confidencial</w:t>
      </w:r>
      <w:r w:rsidR="00E87848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6ED25009" w14:textId="77777777" w:rsidR="00685EB6" w:rsidRPr="00511980" w:rsidRDefault="00685EB6" w:rsidP="00685EB6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15555924" w14:textId="77777777" w:rsidR="000F0CAF" w:rsidRPr="00511980" w:rsidRDefault="00B05E3A" w:rsidP="00D32E85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La Información Confidencial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podrá ser compartida </w:t>
      </w:r>
      <w:r w:rsidR="00944474" w:rsidRPr="00511980">
        <w:rPr>
          <w:rFonts w:ascii="Arial" w:hAnsi="Arial" w:cs="Arial"/>
          <w:sz w:val="22"/>
          <w:szCs w:val="22"/>
          <w:lang w:val="es-ES"/>
        </w:rPr>
        <w:t xml:space="preserve">por la parte receptora 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únicamente con los empleados,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funcionarios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, directores, representantes, consultores y asesores internos o externos (incluyendo asesores legales) o 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con </w:t>
      </w:r>
      <w:r w:rsidRPr="00511980">
        <w:rPr>
          <w:rFonts w:ascii="Arial" w:hAnsi="Arial" w:cs="Arial"/>
          <w:sz w:val="22"/>
          <w:szCs w:val="22"/>
          <w:lang w:val="es-ES"/>
        </w:rPr>
        <w:t>los empleados, funcionarios, directores</w:t>
      </w:r>
      <w:r w:rsidR="00CF5E89"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representantes, consultores y asesores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de aquellos</w:t>
      </w:r>
      <w:r w:rsidRPr="00511980">
        <w:rPr>
          <w:rFonts w:ascii="Arial" w:hAnsi="Arial" w:cs="Arial"/>
          <w:sz w:val="22"/>
          <w:szCs w:val="22"/>
          <w:lang w:val="es-ES"/>
        </w:rPr>
        <w:t>, que necesiten conocer la Información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 Confidencial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para el cumplimiento de la finalidad identificada en este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="00E87848" w:rsidRPr="00511980">
        <w:rPr>
          <w:rFonts w:ascii="Arial" w:hAnsi="Arial" w:cs="Arial"/>
          <w:sz w:val="22"/>
          <w:szCs w:val="22"/>
          <w:lang w:val="es-ES"/>
        </w:rPr>
        <w:t>,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quienes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deberán estar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obligados a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mantener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la confidencialidad</w:t>
      </w:r>
      <w:r w:rsidR="00CF5E89"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z w:val="22"/>
          <w:szCs w:val="22"/>
          <w:lang w:val="es-ES"/>
        </w:rPr>
        <w:t>de dicha i</w:t>
      </w:r>
      <w:r w:rsidR="000F0CAF" w:rsidRPr="00511980">
        <w:rPr>
          <w:rFonts w:ascii="Arial" w:hAnsi="Arial" w:cs="Arial"/>
          <w:sz w:val="22"/>
          <w:szCs w:val="22"/>
          <w:lang w:val="es-ES"/>
        </w:rPr>
        <w:t>nformación.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La Información Confidencial no podrá ser divulgada o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compartida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con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ninguna otra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persona o entidad</w:t>
      </w:r>
      <w:r w:rsidRPr="00511980">
        <w:rPr>
          <w:rFonts w:ascii="Arial" w:hAnsi="Arial" w:cs="Arial"/>
          <w:sz w:val="22"/>
          <w:szCs w:val="22"/>
          <w:lang w:val="es-ES"/>
        </w:rPr>
        <w:t>,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 sin el previo consentimiento por escrito de la Parte Reveladora</w:t>
      </w:r>
      <w:r w:rsidR="00D81983" w:rsidRPr="00511980">
        <w:rPr>
          <w:rFonts w:ascii="Arial" w:hAnsi="Arial" w:cs="Arial"/>
          <w:sz w:val="22"/>
          <w:szCs w:val="22"/>
          <w:lang w:val="es-ES"/>
        </w:rPr>
        <w:t>.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064974E7" w14:textId="77777777" w:rsidR="009A1D0A" w:rsidRPr="00511980" w:rsidRDefault="009A1D0A" w:rsidP="009A1D0A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74968181" w14:textId="53039734" w:rsidR="009F1D7E" w:rsidRDefault="000F0CAF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La Parte Receptora no utilizará, explotará ni divulgará la Información Confidencial en forma directa a ningún tercero no</w:t>
      </w:r>
      <w:r w:rsidR="00091018" w:rsidRPr="00511980">
        <w:rPr>
          <w:rFonts w:ascii="Arial" w:hAnsi="Arial" w:cs="Arial"/>
          <w:sz w:val="22"/>
          <w:szCs w:val="22"/>
          <w:lang w:val="es-ES"/>
        </w:rPr>
        <w:t xml:space="preserve"> permitido con ningún propósito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. Si la </w:t>
      </w:r>
      <w:r w:rsidR="00B81223" w:rsidRPr="00511980">
        <w:rPr>
          <w:rFonts w:ascii="Arial" w:hAnsi="Arial" w:cs="Arial"/>
          <w:sz w:val="22"/>
          <w:szCs w:val="22"/>
          <w:lang w:val="es-ES"/>
        </w:rPr>
        <w:t>Parte Receptora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es obligada por una autoridad judicial</w:t>
      </w:r>
      <w:r w:rsidR="00382542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o regulatoria</w:t>
      </w:r>
      <w:r w:rsidR="00936BDB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o por mandato legal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a divulgar cualquier parte de la Información Confidencial, notificará con prontitud a la </w:t>
      </w:r>
      <w:r w:rsidR="00B81223" w:rsidRPr="00511980">
        <w:rPr>
          <w:rFonts w:ascii="Arial" w:hAnsi="Arial" w:cs="Arial"/>
          <w:sz w:val="22"/>
          <w:szCs w:val="22"/>
          <w:lang w:val="es-ES"/>
        </w:rPr>
        <w:t>Parte Reveladora</w:t>
      </w:r>
      <w:r w:rsidR="00382542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, 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>excepto que esta notificación esté prohibida por ley</w:t>
      </w:r>
      <w:r w:rsidR="00936BDB" w:rsidRPr="00511980">
        <w:rPr>
          <w:rFonts w:ascii="Arial" w:hAnsi="Arial" w:cs="Arial"/>
          <w:spacing w:val="-3"/>
          <w:sz w:val="22"/>
          <w:szCs w:val="22"/>
          <w:lang w:val="es-ES"/>
        </w:rPr>
        <w:t>,</w:t>
      </w:r>
      <w:r w:rsidR="00091018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y propenderá porque tal información continúe siendo confidencial</w:t>
      </w:r>
      <w:r w:rsidR="00D81983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="00091018" w:rsidRPr="00511980">
        <w:rPr>
          <w:rFonts w:ascii="Arial" w:hAnsi="Arial" w:cs="Arial"/>
          <w:sz w:val="22"/>
          <w:szCs w:val="22"/>
          <w:lang w:val="es-ES"/>
        </w:rPr>
        <w:t xml:space="preserve"> No </w:t>
      </w:r>
      <w:proofErr w:type="gramStart"/>
      <w:r w:rsidR="00091018" w:rsidRPr="00511980">
        <w:rPr>
          <w:rFonts w:ascii="Arial" w:hAnsi="Arial" w:cs="Arial"/>
          <w:sz w:val="22"/>
          <w:szCs w:val="22"/>
          <w:lang w:val="es-ES"/>
        </w:rPr>
        <w:t>obstante</w:t>
      </w:r>
      <w:proofErr w:type="gramEnd"/>
      <w:r w:rsidR="00091018" w:rsidRPr="00511980">
        <w:rPr>
          <w:rFonts w:ascii="Arial" w:hAnsi="Arial" w:cs="Arial"/>
          <w:sz w:val="22"/>
          <w:szCs w:val="22"/>
          <w:lang w:val="es-ES"/>
        </w:rPr>
        <w:t xml:space="preserve"> lo anterior, </w:t>
      </w:r>
      <w:r w:rsidR="00936BDB" w:rsidRPr="00511980">
        <w:rPr>
          <w:rFonts w:ascii="Arial" w:hAnsi="Arial" w:cs="Arial"/>
          <w:sz w:val="22"/>
          <w:szCs w:val="22"/>
          <w:lang w:val="es-ES"/>
        </w:rPr>
        <w:t xml:space="preserve">dadas las inmunidades y privilegios de CAF, </w:t>
      </w:r>
      <w:r w:rsidR="00091018" w:rsidRPr="00511980">
        <w:rPr>
          <w:rFonts w:ascii="Arial" w:hAnsi="Arial" w:cs="Arial"/>
          <w:sz w:val="22"/>
          <w:szCs w:val="22"/>
          <w:lang w:val="es-ES"/>
        </w:rPr>
        <w:t xml:space="preserve">en aquellos casos en los cuales la información </w:t>
      </w:r>
      <w:r w:rsidR="004D494A" w:rsidRPr="00511980">
        <w:rPr>
          <w:rFonts w:ascii="Arial" w:hAnsi="Arial" w:cs="Arial"/>
          <w:sz w:val="22"/>
          <w:szCs w:val="22"/>
          <w:lang w:val="es-ES"/>
        </w:rPr>
        <w:t xml:space="preserve">que deba ser </w:t>
      </w:r>
      <w:r w:rsidR="00091018" w:rsidRPr="00511980">
        <w:rPr>
          <w:rFonts w:ascii="Arial" w:hAnsi="Arial" w:cs="Arial"/>
          <w:sz w:val="22"/>
          <w:szCs w:val="22"/>
          <w:lang w:val="es-ES"/>
        </w:rPr>
        <w:t>suministrada sea Información Confidencia de CAF</w:t>
      </w:r>
      <w:r w:rsidR="00936BDB" w:rsidRPr="00511980">
        <w:rPr>
          <w:rFonts w:ascii="Arial" w:hAnsi="Arial" w:cs="Arial"/>
          <w:sz w:val="22"/>
          <w:szCs w:val="22"/>
          <w:lang w:val="es-ES"/>
        </w:rPr>
        <w:t>, la Parte Receptora deberá</w:t>
      </w:r>
      <w:r w:rsidR="009F1D7E">
        <w:rPr>
          <w:rFonts w:ascii="Arial" w:hAnsi="Arial" w:cs="Arial"/>
          <w:sz w:val="22"/>
          <w:szCs w:val="22"/>
          <w:lang w:val="es-ES"/>
        </w:rPr>
        <w:t xml:space="preserve"> </w:t>
      </w:r>
      <w:r w:rsidR="009F1D7E" w:rsidRPr="00511980">
        <w:rPr>
          <w:rFonts w:ascii="Arial" w:hAnsi="Arial" w:cs="Arial"/>
          <w:sz w:val="22"/>
          <w:szCs w:val="22"/>
          <w:lang w:val="es-ES"/>
        </w:rPr>
        <w:t>transmitir a la autoridad que requiere el pronunciamiento oficial de CAF al respecto</w:t>
      </w:r>
      <w:r w:rsidR="009F1D7E">
        <w:rPr>
          <w:rFonts w:ascii="Arial" w:hAnsi="Arial" w:cs="Arial"/>
          <w:sz w:val="22"/>
          <w:szCs w:val="22"/>
          <w:lang w:val="es-ES"/>
        </w:rPr>
        <w:t>.</w:t>
      </w:r>
    </w:p>
    <w:p w14:paraId="4CF33AE9" w14:textId="77777777" w:rsidR="009F1D7E" w:rsidRDefault="009F1D7E" w:rsidP="009F1D7E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01DB5C15" w14:textId="029734B8" w:rsidR="009F1D7E" w:rsidRDefault="000F0CAF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La divulgación efectiva de la Información Confidencial por parte de la Parte Receptora en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incumplimiento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del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la hará responsable de los daños y perjuicios directos que ocasione </w:t>
      </w:r>
      <w:r w:rsidR="00D81983" w:rsidRPr="00511980">
        <w:rPr>
          <w:rFonts w:ascii="Arial" w:hAnsi="Arial" w:cs="Arial"/>
          <w:sz w:val="22"/>
          <w:szCs w:val="22"/>
          <w:lang w:val="es-ES"/>
        </w:rPr>
        <w:t>a la Parte Reveladora por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 el incumplimiento contractual </w:t>
      </w:r>
      <w:r w:rsidRPr="00511980">
        <w:rPr>
          <w:rFonts w:ascii="Arial" w:hAnsi="Arial" w:cs="Arial"/>
          <w:sz w:val="22"/>
          <w:szCs w:val="22"/>
          <w:lang w:val="es-ES"/>
        </w:rPr>
        <w:t>derivado de su conducta dolosa o de su culpa grave</w:t>
      </w:r>
      <w:r w:rsidR="00661DDC" w:rsidRPr="00511980">
        <w:rPr>
          <w:rFonts w:ascii="Arial" w:hAnsi="Arial" w:cs="Arial"/>
          <w:sz w:val="22"/>
          <w:szCs w:val="22"/>
          <w:lang w:val="es-ES"/>
        </w:rPr>
        <w:t xml:space="preserve"> determinada por decisión </w:t>
      </w:r>
      <w:r w:rsidR="003F56B4" w:rsidRPr="00511980">
        <w:rPr>
          <w:rFonts w:ascii="Arial" w:hAnsi="Arial" w:cs="Arial"/>
          <w:sz w:val="22"/>
          <w:szCs w:val="22"/>
          <w:lang w:val="es-ES"/>
        </w:rPr>
        <w:t>ejecutoriada de última instancia</w:t>
      </w:r>
      <w:r w:rsidR="00661DDC" w:rsidRPr="00511980">
        <w:rPr>
          <w:rFonts w:ascii="Arial" w:hAnsi="Arial" w:cs="Arial"/>
          <w:sz w:val="22"/>
          <w:szCs w:val="22"/>
          <w:lang w:val="es-ES"/>
        </w:rPr>
        <w:t xml:space="preserve"> de una autoridad judicial competente.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76830A6" w14:textId="77777777" w:rsidR="009F1D7E" w:rsidRDefault="009F1D7E" w:rsidP="009F1D7E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5865F1A0" w14:textId="77777777" w:rsidR="009F1D7E" w:rsidRDefault="009F1D7E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F1D7E">
        <w:rPr>
          <w:rFonts w:ascii="Arial" w:hAnsi="Arial" w:cs="Arial"/>
          <w:sz w:val="22"/>
          <w:szCs w:val="22"/>
          <w:lang w:val="es-ES"/>
        </w:rPr>
        <w:t>La “Información Confidencial” podrá ser compartida por La Firma únicamente con el equipo a cargo que necesiten conocer la Información Confidencial para el cumplimiento de la finalidad para la que fue otorgada, quienes deberán estar obligados a mantener la confidencialidad de dicha información.</w:t>
      </w:r>
    </w:p>
    <w:p w14:paraId="59F35C2B" w14:textId="77777777" w:rsidR="009F1D7E" w:rsidRDefault="009F1D7E" w:rsidP="009F1D7E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1D5244C1" w14:textId="77777777" w:rsidR="009F1D7E" w:rsidRDefault="009F1D7E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F1D7E">
        <w:rPr>
          <w:rFonts w:ascii="Arial" w:hAnsi="Arial" w:cs="Arial"/>
          <w:sz w:val="22"/>
          <w:szCs w:val="22"/>
          <w:lang w:val="es-ES"/>
        </w:rPr>
        <w:t xml:space="preserve">La Firma y su equipo a cargo se compromete a mantener la reserva de la “Información Confidencial” y, salvo que CAF lo autorice expresamente por escrito, a no divulgar la </w:t>
      </w:r>
      <w:r w:rsidRPr="009F1D7E">
        <w:rPr>
          <w:rFonts w:ascii="Arial" w:hAnsi="Arial" w:cs="Arial"/>
          <w:sz w:val="22"/>
          <w:szCs w:val="22"/>
          <w:lang w:val="es-ES"/>
        </w:rPr>
        <w:lastRenderedPageBreak/>
        <w:t>“Información Confidencial” a una tercera persona. La Firma se compromete expresamente a mantener la confidencialidad sobre la existencia de este Compromiso y sobre las conversaciones o negociaciones que mantenga con CAF.</w:t>
      </w:r>
    </w:p>
    <w:p w14:paraId="782467BE" w14:textId="77777777" w:rsidR="009F1D7E" w:rsidRDefault="009F1D7E" w:rsidP="009F1D7E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2FD48B5F" w14:textId="07F389AA" w:rsidR="009F1D7E" w:rsidRDefault="00680B9F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La Firma y su equipo a cargo se obliga incondicional e irrevocablemente a considerar y tratar toda la información como confidencial y en consecuencia no revelarla a terceros, y a protegerla de la misma manera en que protegerían su propia información confidencial y a no usarla para su beneficio o de terceros. La Firma no usará la “Información Confidencial” para ningún otro fin ni en otra forma que pudiera violar cualquier ley o reglamento. Nada en el presente Co</w:t>
      </w:r>
      <w:r w:rsidR="00843AD5" w:rsidRPr="009F1D7E">
        <w:rPr>
          <w:rFonts w:ascii="Arial" w:hAnsi="Arial" w:cs="Arial"/>
          <w:sz w:val="22"/>
          <w:szCs w:val="22"/>
          <w:lang w:val="es-ES"/>
        </w:rPr>
        <w:t>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concede a La Firma el derecho a retener, distribuir o comercializar la “Información Confidencial”. La Firma se compromete a no tratar de obtener, directa o indirectamente, alguna referencia, nota o detalle sobre la “Información Confidencial” de una tercera persona que haya sido empleado o que haya prestado servicios o recibida información de CAF. Sin conceder algún derecho ni licencia, CAF acuerda que las anteriores restricciones no se aplicarán a aquella información que La Firma pudiera razonablemente demostrar que: (1) sin que medie algún acto u omisión por parte de La Firma o alguno de sus socios, agentes, consultores o empleados, esté disponible al público en general; o (2) estuvo en su poder o conocimiento antes de su entrega por CAF a La Firma; o (3) le fue divulgada correctamente por una tercera persona sin restricción</w:t>
      </w:r>
      <w:r w:rsidRPr="009F1D7E">
        <w:rPr>
          <w:rFonts w:ascii="Arial" w:hAnsi="Arial" w:cs="Arial"/>
          <w:sz w:val="22"/>
          <w:szCs w:val="22"/>
          <w:lang w:val="es-ES"/>
        </w:rPr>
        <w:t>.</w:t>
      </w:r>
    </w:p>
    <w:p w14:paraId="24F5038B" w14:textId="77777777" w:rsidR="009F1D7E" w:rsidRDefault="009F1D7E" w:rsidP="009F1D7E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4F291775" w14:textId="77777777" w:rsidR="009F1D7E" w:rsidRDefault="00843AD5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Si La Firma procesa datos que se relacionen con una persona identificada o identificable ("datos personales"), en nombre de CAF y como parte de los Servicios, La Firma se obliga a: (i) Procesar dichos datos personales según lo establecido en el presente Co</w:t>
      </w:r>
      <w:r w:rsidRPr="009F1D7E">
        <w:rPr>
          <w:rFonts w:ascii="Arial" w:hAnsi="Arial" w:cs="Arial"/>
          <w:sz w:val="22"/>
          <w:szCs w:val="22"/>
          <w:lang w:val="es-ES"/>
        </w:rPr>
        <w:t>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, en sus protocolos internos de protección de datos, según lo autorice por escrito CAF, o según lo exija la ley aplicable, incluso con respecto al uso de subcontratistas o 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subprocesadores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ii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Implementar medidas técnicas y organizativas apropiadas para proteger dichos datos personales;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iii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Notificar oportunamente a CAF de cualquier incidente en el que se haya comprometido la confidencialidad, integridad o seguridad de los datos personales, y;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iv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Colaborar con CAF para documentar los datos personales, los sujetos de datos y las actividades de procesamiento relacionadas con los Servicios, según lo exija la ley aplicable o lo solicite CAF.</w:t>
      </w:r>
    </w:p>
    <w:p w14:paraId="7675BDF0" w14:textId="77777777" w:rsidR="009F1D7E" w:rsidRDefault="009F1D7E" w:rsidP="009F1D7E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305E22F4" w14:textId="6DED9990" w:rsidR="00843AD5" w:rsidRPr="00511980" w:rsidRDefault="00843AD5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Si La Firma procesa datos que se relacionen con una persona identificada o identificable ("datos personales"), en nombre de CAF y como parte de los Servicios, La Firma se obliga a: (i) Procesar dichos datos personales según lo establecido en el presente Co</w:t>
      </w:r>
      <w:r w:rsidRPr="009F1D7E">
        <w:rPr>
          <w:rFonts w:ascii="Arial" w:hAnsi="Arial" w:cs="Arial"/>
          <w:sz w:val="22"/>
          <w:szCs w:val="22"/>
          <w:lang w:val="es-ES"/>
        </w:rPr>
        <w:t>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, en sus protocolos internos de protección de datos, según lo autorice por escrito CAF, o según lo exija la ley aplicable, incluso con respecto al uso de subcontratistas o 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subprocesadores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ii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Implementar medidas técnicas y organizativas apropiadas para proteger dichos datos personales;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iii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Notificar oportunamente a CAF de cualquier incidente en el que se haya comprometido la confidencialidad, integridad o seguridad de los datos personales, y;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iv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Colaborar con CAF para documentar los datos personales, los sujetos de datos y las actividades de procesamiento relacionadas con los Servicios, según lo exija la ley aplicable o lo solicite CAF.</w:t>
      </w:r>
    </w:p>
    <w:p w14:paraId="24174ACE" w14:textId="77777777" w:rsidR="00843AD5" w:rsidRPr="00511980" w:rsidRDefault="00843AD5" w:rsidP="000F0CAF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5774464C" w14:textId="77777777" w:rsidR="000F0CAF" w:rsidRPr="00511980" w:rsidRDefault="000F0CAF" w:rsidP="000F0CAF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bookmarkStart w:id="1" w:name="_Ref258315760"/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Información excluida</w:t>
      </w:r>
      <w:bookmarkEnd w:id="1"/>
    </w:p>
    <w:p w14:paraId="22B9AA40" w14:textId="77777777" w:rsidR="000F0CAF" w:rsidRPr="00511980" w:rsidRDefault="000F0CAF" w:rsidP="000F0CAF">
      <w:pPr>
        <w:keepNext/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47C52E85" w14:textId="77777777" w:rsidR="000F0CAF" w:rsidRPr="00511980" w:rsidRDefault="00E87848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La Información n</w:t>
      </w:r>
      <w:r w:rsidR="000F0CAF" w:rsidRPr="00511980">
        <w:rPr>
          <w:rFonts w:ascii="Arial" w:hAnsi="Arial" w:cs="Arial"/>
          <w:sz w:val="22"/>
          <w:szCs w:val="22"/>
          <w:lang w:val="es-ES"/>
        </w:rPr>
        <w:t xml:space="preserve">o se considerará como Información Confidencial y, por ende, la Parte </w:t>
      </w:r>
      <w:r w:rsidR="000F0CAF" w:rsidRPr="00511980">
        <w:rPr>
          <w:rFonts w:ascii="Arial" w:hAnsi="Arial" w:cs="Arial"/>
          <w:spacing w:val="-3"/>
          <w:sz w:val="22"/>
          <w:szCs w:val="22"/>
          <w:lang w:val="es-ES"/>
        </w:rPr>
        <w:t>Receptora</w:t>
      </w:r>
      <w:r w:rsidR="000F0CAF" w:rsidRPr="00511980">
        <w:rPr>
          <w:rFonts w:ascii="Arial" w:hAnsi="Arial" w:cs="Arial"/>
          <w:sz w:val="22"/>
          <w:szCs w:val="22"/>
          <w:lang w:val="es-ES"/>
        </w:rPr>
        <w:t xml:space="preserve"> no será responsable de la divulgación ni tendrá obligaciones frente</w:t>
      </w:r>
      <w:r w:rsidR="000F0CAF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a la </w:t>
      </w:r>
      <w:r w:rsidR="000F0CAF" w:rsidRPr="00511980">
        <w:rPr>
          <w:rFonts w:ascii="Arial" w:hAnsi="Arial" w:cs="Arial"/>
          <w:sz w:val="22"/>
          <w:szCs w:val="22"/>
          <w:lang w:val="es-ES"/>
        </w:rPr>
        <w:t>Parte Reveladora</w:t>
      </w:r>
      <w:r w:rsidR="000F0CAF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bajo 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="000F0CAF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cuando:</w:t>
      </w:r>
    </w:p>
    <w:p w14:paraId="729672EA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10C3699B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>(a)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La Información sea o se vuelva parte del dominio público sin incumplimiento alguno del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;</w:t>
      </w:r>
    </w:p>
    <w:p w14:paraId="33B716AF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11EDF3F8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>(b)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La Información sea obtenida por la </w:t>
      </w:r>
      <w:r w:rsidRPr="00511980">
        <w:rPr>
          <w:rFonts w:ascii="Arial" w:hAnsi="Arial" w:cs="Arial"/>
          <w:sz w:val="22"/>
          <w:szCs w:val="22"/>
          <w:lang w:val="es-ES"/>
        </w:rPr>
        <w:t>Parte Receptora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en forma legal de un tercero establecido como una fuente legítima de información, sin incumplimiento del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por parte de la </w:t>
      </w:r>
      <w:r w:rsidRPr="00511980">
        <w:rPr>
          <w:rFonts w:ascii="Arial" w:hAnsi="Arial" w:cs="Arial"/>
          <w:sz w:val="22"/>
          <w:szCs w:val="22"/>
          <w:lang w:val="es-ES"/>
        </w:rPr>
        <w:t>Parte Receptora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;</w:t>
      </w:r>
    </w:p>
    <w:p w14:paraId="70B53401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7298EC11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>(c)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La Información sea conocida o recibida por la </w:t>
      </w:r>
      <w:r w:rsidRPr="00511980">
        <w:rPr>
          <w:rFonts w:ascii="Arial" w:hAnsi="Arial" w:cs="Arial"/>
          <w:sz w:val="22"/>
          <w:szCs w:val="22"/>
          <w:lang w:val="es-ES"/>
        </w:rPr>
        <w:t>Parte Receptora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con anterioridad a su divulgación 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o a la fecha del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; </w:t>
      </w:r>
    </w:p>
    <w:p w14:paraId="6FA542FB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32078C4C" w14:textId="77777777" w:rsidR="000F0CAF" w:rsidRPr="00511980" w:rsidRDefault="000F0CAF" w:rsidP="000F0CAF">
      <w:pPr>
        <w:numPr>
          <w:ilvl w:val="0"/>
          <w:numId w:val="1"/>
        </w:num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La Parte Reveladora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hubiera dado su consentimiento previo respecto de dicha divulgación o manifestado su carácter no confidencial</w:t>
      </w:r>
      <w:r w:rsidR="007C3FB1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669E15DA" w14:textId="77777777" w:rsidR="000F0CAF" w:rsidRPr="00511980" w:rsidRDefault="000F0CAF" w:rsidP="000F0CAF">
      <w:p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59B928A8" w14:textId="77777777" w:rsidR="000F0CAF" w:rsidRPr="00511980" w:rsidRDefault="000F0CAF" w:rsidP="00B81223">
      <w:pPr>
        <w:numPr>
          <w:ilvl w:val="0"/>
          <w:numId w:val="1"/>
        </w:num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La Parte Receptora desarrolle en forma independiente información idéntica o sustancialmente similar a la Información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Confidencial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, sin referencia a la Información Confidencial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2F59946B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3D344E96" w14:textId="77777777" w:rsidR="00463FEC" w:rsidRPr="00511980" w:rsidRDefault="00463FEC" w:rsidP="00463FEC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1AB79820" w14:textId="77777777" w:rsidR="000F0CAF" w:rsidRPr="00511980" w:rsidRDefault="000F0CAF" w:rsidP="000F0CAF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Ley y jurisdicción Aplicable </w:t>
      </w:r>
    </w:p>
    <w:p w14:paraId="1053CFFB" w14:textId="77777777" w:rsidR="000F0CAF" w:rsidRPr="00511980" w:rsidRDefault="000F0CAF" w:rsidP="000F0CAF">
      <w:pPr>
        <w:keepNext/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1774D5FE" w14:textId="77777777" w:rsidR="003334B2" w:rsidRPr="00511980" w:rsidRDefault="003334B2" w:rsidP="003334B2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78422280" w14:textId="77777777" w:rsidR="000F0CAF" w:rsidRPr="00511980" w:rsidRDefault="000F0CAF" w:rsidP="00B14DB4">
      <w:pPr>
        <w:numPr>
          <w:ilvl w:val="1"/>
          <w:numId w:val="7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Este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se regirá e interpretará de conformidad con las </w:t>
      </w:r>
      <w:proofErr w:type="gramStart"/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leyes </w:t>
      </w:r>
      <w:r w:rsidR="00644727" w:rsidRPr="00511980">
        <w:rPr>
          <w:rFonts w:ascii="Arial" w:hAnsi="Arial" w:cs="Arial"/>
          <w:sz w:val="22"/>
          <w:szCs w:val="22"/>
          <w:lang w:val="es-VE"/>
        </w:rPr>
        <w:t xml:space="preserve"> </w:t>
      </w:r>
      <w:r w:rsidR="00644727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proofErr w:type="gramEnd"/>
      <w:r w:rsidR="00644727" w:rsidRPr="00511980">
        <w:rPr>
          <w:rFonts w:ascii="Arial" w:hAnsi="Arial" w:cs="Arial"/>
          <w:sz w:val="22"/>
          <w:szCs w:val="22"/>
          <w:lang w:val="es-VE"/>
        </w:rPr>
        <w:t>●</w:t>
      </w:r>
      <w:r w:rsidR="00644727" w:rsidRPr="00511980">
        <w:rPr>
          <w:rFonts w:ascii="Arial" w:hAnsi="Arial" w:cs="Arial"/>
          <w:color w:val="800000"/>
          <w:sz w:val="22"/>
          <w:szCs w:val="22"/>
          <w:lang w:val="es-VE"/>
        </w:rPr>
        <w:t xml:space="preserve">] </w:t>
      </w:r>
      <w:r w:rsidR="009A1D0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="0005565C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y se someterá a la jurisdicción no exclusiva de los jueces y tribunales de </w:t>
      </w:r>
      <w:r w:rsidR="009A1D0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la ciudad de </w:t>
      </w:r>
      <w:r w:rsidR="00644727" w:rsidRPr="00511980">
        <w:rPr>
          <w:rFonts w:ascii="Arial" w:hAnsi="Arial" w:cs="Arial"/>
          <w:sz w:val="22"/>
          <w:szCs w:val="22"/>
          <w:lang w:val="es-VE"/>
        </w:rPr>
        <w:t xml:space="preserve"> </w:t>
      </w:r>
      <w:r w:rsidR="00644727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644727" w:rsidRPr="00511980">
        <w:rPr>
          <w:rFonts w:ascii="Arial" w:hAnsi="Arial" w:cs="Arial"/>
          <w:sz w:val="22"/>
          <w:szCs w:val="22"/>
          <w:lang w:val="es-VE"/>
        </w:rPr>
        <w:t>●</w:t>
      </w:r>
      <w:r w:rsidR="00644727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="00852608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1C326F4E" w14:textId="77777777" w:rsidR="0005565C" w:rsidRPr="00511980" w:rsidRDefault="0005565C" w:rsidP="0005565C">
      <w:pPr>
        <w:pStyle w:val="Prrafodelista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55E4BEE7" w14:textId="3C818A1F" w:rsidR="0005565C" w:rsidRPr="00511980" w:rsidRDefault="0005565C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Nada de lo establecido en el presente Convenio puede o debe interpretarse como una </w:t>
      </w:r>
      <w:r w:rsidRPr="00511980">
        <w:rPr>
          <w:rFonts w:ascii="Arial" w:hAnsi="Arial" w:cs="Arial"/>
          <w:sz w:val="22"/>
          <w:szCs w:val="22"/>
          <w:lang w:val="es-ES"/>
        </w:rPr>
        <w:t>renuncia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a lo</w:t>
      </w:r>
      <w:r w:rsidRPr="00511980">
        <w:rPr>
          <w:rFonts w:ascii="Arial" w:hAnsi="Arial" w:cs="Arial"/>
          <w:sz w:val="22"/>
          <w:szCs w:val="22"/>
          <w:lang w:val="es-ES"/>
        </w:rPr>
        <w:t>s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privilegios e inmunidades acordados a CAF o a sus directivos, representantes, agentes empleados o funcionarios por su Convenio Constitutivo, por los acuerdos o tratados firmados con sus países accionistas u otorgados por la legislación de cada uno de dichos países.</w:t>
      </w:r>
    </w:p>
    <w:p w14:paraId="437C8D44" w14:textId="77777777" w:rsidR="000F0CAF" w:rsidRPr="00511980" w:rsidRDefault="000F0CAF" w:rsidP="000F0CAF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14:paraId="1C445261" w14:textId="77777777" w:rsidR="000F0CAF" w:rsidRPr="00511980" w:rsidRDefault="000F0CAF" w:rsidP="000F0CAF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11980">
        <w:rPr>
          <w:rFonts w:ascii="Arial" w:hAnsi="Arial" w:cs="Arial"/>
          <w:b/>
          <w:sz w:val="22"/>
          <w:szCs w:val="22"/>
          <w:lang w:val="es-ES"/>
        </w:rPr>
        <w:t>Sucesores y cesionarios</w:t>
      </w:r>
    </w:p>
    <w:p w14:paraId="04192391" w14:textId="77777777" w:rsidR="000F0CAF" w:rsidRPr="00511980" w:rsidRDefault="000F0CAF" w:rsidP="000F0CAF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3761A5C" w14:textId="77777777" w:rsidR="000F0CAF" w:rsidRPr="00511980" w:rsidRDefault="000F0CAF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redundará en beneficio de las Partes y será vinculante para las mismas y sus respectivos sucesores y cesionarios permitidos. Ninguna de las Partes estará autorizada a ceder sus derechos y obligaciones bajo 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sin el consentimiento previo y escrito de la otra Parte.</w:t>
      </w:r>
    </w:p>
    <w:p w14:paraId="74DE2D76" w14:textId="77777777" w:rsidR="000F0CAF" w:rsidRPr="00511980" w:rsidRDefault="000F0CAF" w:rsidP="000F0CAF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0A82F33E" w14:textId="77777777" w:rsidR="000F0CAF" w:rsidRPr="00511980" w:rsidRDefault="000F0CAF" w:rsidP="000231EE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11980">
        <w:rPr>
          <w:rFonts w:ascii="Arial" w:hAnsi="Arial" w:cs="Arial"/>
          <w:b/>
          <w:sz w:val="22"/>
          <w:szCs w:val="22"/>
          <w:lang w:val="es-ES"/>
        </w:rPr>
        <w:t>Comunicaciones y Notificaciones</w:t>
      </w:r>
    </w:p>
    <w:p w14:paraId="5CBA503D" w14:textId="77777777" w:rsidR="000F0CAF" w:rsidRPr="00511980" w:rsidRDefault="000F0CAF" w:rsidP="000231EE">
      <w:pPr>
        <w:keepNext/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72A50F45" w14:textId="77777777" w:rsidR="00141900" w:rsidRPr="00511980" w:rsidRDefault="00141900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Todas las solicitudes, no</w:t>
      </w:r>
      <w:r w:rsidR="004D494A" w:rsidRPr="00511980">
        <w:rPr>
          <w:rFonts w:ascii="Arial" w:hAnsi="Arial" w:cs="Arial"/>
          <w:sz w:val="22"/>
          <w:szCs w:val="22"/>
          <w:lang w:val="es-ES"/>
        </w:rPr>
        <w:t>tificaciones, avisos y comunica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ciones en general entre las Partes, que se refieran a este Convenio o deriven del mismo podrán ser realizadas, mediante carta vía </w:t>
      </w:r>
      <w:proofErr w:type="spellStart"/>
      <w:r w:rsidRPr="00511980">
        <w:rPr>
          <w:rFonts w:ascii="Arial" w:hAnsi="Arial" w:cs="Arial"/>
          <w:i/>
          <w:sz w:val="22"/>
          <w:szCs w:val="22"/>
          <w:lang w:val="es-ES"/>
        </w:rPr>
        <w:t>courier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, fax o por cualquier otro medio electrónico que permita dejar constancia de su envío y recepción. Comunicaciones por correo electrónico con acuse de recibo que sea respondido por la persona a quien se dirige el correo, serán aceptadas como válidas, excepto aquellas que comprometan decisiones que impliquen o constituyan obligaciones económicas o compromiso de financiación.</w:t>
      </w:r>
    </w:p>
    <w:p w14:paraId="4147C579" w14:textId="77777777" w:rsidR="00141900" w:rsidRPr="00511980" w:rsidRDefault="00141900" w:rsidP="00141900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796F9316" w14:textId="77777777" w:rsidR="00141900" w:rsidRPr="00511980" w:rsidRDefault="00141900" w:rsidP="0014190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Cualquier modificación en los domicilios o indicativos reseñados en </w:t>
      </w:r>
      <w:r w:rsidR="003F1031" w:rsidRPr="00511980">
        <w:rPr>
          <w:rFonts w:ascii="Arial" w:hAnsi="Arial" w:cs="Arial"/>
          <w:sz w:val="22"/>
          <w:szCs w:val="22"/>
          <w:lang w:val="es-ES"/>
        </w:rPr>
        <w:t>la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Sección 8.3 siguiente deberá ser comunicado a la otra Parte, por cualquiera de los medios </w:t>
      </w:r>
      <w:r w:rsidRPr="00511980">
        <w:rPr>
          <w:rFonts w:ascii="Arial" w:hAnsi="Arial" w:cs="Arial"/>
          <w:sz w:val="22"/>
          <w:szCs w:val="22"/>
          <w:lang w:val="es-ES"/>
        </w:rPr>
        <w:lastRenderedPageBreak/>
        <w:t>anteriormente indicados, no surtiendo efecto hasta tanto ésta no acuse recibo de dicha modificación.</w:t>
      </w:r>
    </w:p>
    <w:p w14:paraId="486AB4EB" w14:textId="77777777" w:rsidR="00141900" w:rsidRPr="00511980" w:rsidRDefault="00141900" w:rsidP="00141900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40AB7403" w14:textId="77777777" w:rsidR="006A5DC0" w:rsidRPr="00511980" w:rsidRDefault="006A5DC0" w:rsidP="006A5DC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Toda solicitud, notificación o comunicación que las Partes se deban dirigir entre sí en virtud del presente Convenio, se deberá efectuar por escrito y se considerará realizada en el momento en que la comunicación correspondiente se entregue al destinatario en sus respectivas direcciones, las cuales se indican a continuación: </w:t>
      </w:r>
    </w:p>
    <w:p w14:paraId="0C8E6C5D" w14:textId="77777777" w:rsidR="006A5DC0" w:rsidRPr="00511980" w:rsidRDefault="006A5DC0" w:rsidP="006A5DC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4EDFD405" w14:textId="77777777" w:rsidR="006A5DC0" w:rsidRPr="00511980" w:rsidRDefault="006A5DC0" w:rsidP="006A5DC0">
      <w:pPr>
        <w:keepNext/>
        <w:ind w:left="708"/>
        <w:rPr>
          <w:rFonts w:ascii="Arial" w:hAnsi="Arial" w:cs="Arial"/>
          <w:sz w:val="22"/>
          <w:szCs w:val="22"/>
          <w:u w:val="single"/>
        </w:rPr>
      </w:pPr>
      <w:r w:rsidRPr="00511980">
        <w:rPr>
          <w:rFonts w:ascii="Arial" w:hAnsi="Arial" w:cs="Arial"/>
          <w:sz w:val="22"/>
          <w:szCs w:val="22"/>
          <w:u w:val="single"/>
        </w:rPr>
        <w:t>CAF:</w:t>
      </w:r>
    </w:p>
    <w:p w14:paraId="7BD5B268" w14:textId="77777777" w:rsidR="006A5DC0" w:rsidRPr="00511980" w:rsidRDefault="006A5DC0" w:rsidP="006A5DC0">
      <w:pPr>
        <w:keepNext/>
        <w:ind w:left="708"/>
        <w:rPr>
          <w:rFonts w:ascii="Arial" w:hAnsi="Arial" w:cs="Arial"/>
          <w:sz w:val="22"/>
          <w:szCs w:val="22"/>
          <w:u w:val="single"/>
        </w:rPr>
      </w:pPr>
    </w:p>
    <w:tbl>
      <w:tblPr>
        <w:tblW w:w="7905" w:type="dxa"/>
        <w:tblInd w:w="882" w:type="dxa"/>
        <w:tblLook w:val="01E0" w:firstRow="1" w:lastRow="1" w:firstColumn="1" w:lastColumn="1" w:noHBand="0" w:noVBand="0"/>
      </w:tblPr>
      <w:tblGrid>
        <w:gridCol w:w="2093"/>
        <w:gridCol w:w="5812"/>
      </w:tblGrid>
      <w:tr w:rsidR="006A5DC0" w:rsidRPr="00E14480" w14:paraId="079237EC" w14:textId="77777777" w:rsidTr="006A5DC0">
        <w:tc>
          <w:tcPr>
            <w:tcW w:w="2093" w:type="dxa"/>
          </w:tcPr>
          <w:p w14:paraId="502A43E1" w14:textId="77777777" w:rsidR="006A5DC0" w:rsidRPr="00511980" w:rsidRDefault="006A5DC0" w:rsidP="006A5DC0">
            <w:pPr>
              <w:keepNext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>Atención</w:t>
            </w:r>
            <w:proofErr w:type="spellEnd"/>
          </w:p>
        </w:tc>
        <w:tc>
          <w:tcPr>
            <w:tcW w:w="5812" w:type="dxa"/>
          </w:tcPr>
          <w:p w14:paraId="007AF193" w14:textId="77777777" w:rsidR="006A5DC0" w:rsidRPr="00511980" w:rsidRDefault="00F243AA" w:rsidP="00366D97">
            <w:pPr>
              <w:keepNext/>
              <w:ind w:left="3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sz w:val="22"/>
                <w:szCs w:val="22"/>
                <w:lang w:val="es-ES"/>
              </w:rPr>
              <w:t>Funcionario CAF</w:t>
            </w:r>
            <w:r w:rsidR="008471E9" w:rsidRPr="00511980">
              <w:rPr>
                <w:rFonts w:ascii="Arial" w:hAnsi="Arial" w:cs="Arial"/>
                <w:sz w:val="22"/>
                <w:szCs w:val="22"/>
                <w:lang w:val="es-VE"/>
              </w:rPr>
              <w:t xml:space="preserve"> </w:t>
            </w:r>
            <w:r w:rsidR="008471E9"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="008471E9"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="008471E9"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49B1D102" w14:textId="77777777" w:rsidTr="006A5DC0">
        <w:tc>
          <w:tcPr>
            <w:tcW w:w="2093" w:type="dxa"/>
          </w:tcPr>
          <w:p w14:paraId="0F780FF6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511980">
              <w:rPr>
                <w:rFonts w:ascii="Arial" w:hAnsi="Arial" w:cs="Arial"/>
                <w:sz w:val="22"/>
                <w:szCs w:val="22"/>
                <w:lang w:val="es-ES"/>
              </w:rPr>
              <w:t>Dirección</w:t>
            </w:r>
          </w:p>
        </w:tc>
        <w:tc>
          <w:tcPr>
            <w:tcW w:w="5812" w:type="dxa"/>
          </w:tcPr>
          <w:p w14:paraId="0C090A54" w14:textId="77777777" w:rsidR="008471E9" w:rsidRPr="00511980" w:rsidRDefault="008471E9" w:rsidP="008471E9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  <w:p w14:paraId="51DDEBF4" w14:textId="77777777" w:rsidR="006A5DC0" w:rsidRPr="00511980" w:rsidRDefault="006A5DC0" w:rsidP="006A5DC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DC0" w:rsidRPr="00E14480" w14:paraId="54C18A6F" w14:textId="77777777" w:rsidTr="006A5DC0">
        <w:tc>
          <w:tcPr>
            <w:tcW w:w="2093" w:type="dxa"/>
          </w:tcPr>
          <w:p w14:paraId="45AC2852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sz w:val="22"/>
                <w:szCs w:val="22"/>
                <w:lang w:val="es-ES"/>
              </w:rPr>
              <w:t>E-mail</w:t>
            </w:r>
          </w:p>
        </w:tc>
        <w:tc>
          <w:tcPr>
            <w:tcW w:w="5812" w:type="dxa"/>
          </w:tcPr>
          <w:p w14:paraId="7893AF85" w14:textId="77777777" w:rsidR="00A00F3E" w:rsidRPr="00511980" w:rsidRDefault="00A86CC0" w:rsidP="00A00F3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8471E9" w:rsidRPr="00511980">
                <w:rPr>
                  <w:rFonts w:ascii="Arial" w:hAnsi="Arial" w:cs="Arial"/>
                  <w:sz w:val="22"/>
                  <w:szCs w:val="22"/>
                  <w:lang w:val="es-VE"/>
                </w:rPr>
                <w:t xml:space="preserve"> </w:t>
              </w:r>
              <w:r w:rsidR="008471E9" w:rsidRPr="00511980">
                <w:rPr>
                  <w:rFonts w:ascii="Arial" w:hAnsi="Arial" w:cs="Arial"/>
                  <w:color w:val="800000"/>
                  <w:sz w:val="22"/>
                  <w:szCs w:val="22"/>
                  <w:lang w:val="es-VE"/>
                </w:rPr>
                <w:t>[</w:t>
              </w:r>
              <w:r w:rsidR="008471E9" w:rsidRPr="00511980">
                <w:rPr>
                  <w:rFonts w:ascii="Arial" w:hAnsi="Arial" w:cs="Arial"/>
                  <w:sz w:val="22"/>
                  <w:szCs w:val="22"/>
                  <w:lang w:val="es-VE"/>
                </w:rPr>
                <w:t>●</w:t>
              </w:r>
              <w:r w:rsidR="008471E9" w:rsidRPr="00511980">
                <w:rPr>
                  <w:rFonts w:ascii="Arial" w:hAnsi="Arial" w:cs="Arial"/>
                  <w:color w:val="800000"/>
                  <w:sz w:val="22"/>
                  <w:szCs w:val="22"/>
                  <w:lang w:val="es-VE"/>
                </w:rPr>
                <w:t xml:space="preserve">] </w:t>
              </w:r>
              <w:r w:rsidR="00A00F3E" w:rsidRPr="00511980">
                <w:rPr>
                  <w:rStyle w:val="Hipervnculo"/>
                  <w:rFonts w:ascii="Arial" w:hAnsi="Arial" w:cs="Arial"/>
                  <w:sz w:val="22"/>
                  <w:szCs w:val="22"/>
                  <w:lang w:val="fr-FR"/>
                </w:rPr>
                <w:t>@caf.com</w:t>
              </w:r>
            </w:hyperlink>
          </w:p>
        </w:tc>
      </w:tr>
      <w:tr w:rsidR="006A5DC0" w:rsidRPr="00E14480" w14:paraId="0CC9C71D" w14:textId="77777777" w:rsidTr="006A5DC0">
        <w:tc>
          <w:tcPr>
            <w:tcW w:w="2093" w:type="dxa"/>
          </w:tcPr>
          <w:p w14:paraId="1FE8ADC0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3C5E6808" w14:textId="77777777" w:rsidR="006A5DC0" w:rsidRPr="00511980" w:rsidRDefault="006A5DC0" w:rsidP="006A5D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DC0" w:rsidRPr="00E14480" w14:paraId="397F966E" w14:textId="77777777" w:rsidTr="006A5DC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4C99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 xml:space="preserve">Con </w:t>
            </w:r>
            <w:proofErr w:type="spellStart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>copia</w:t>
            </w:r>
            <w:proofErr w:type="spellEnd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 xml:space="preserve"> a: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51BC" w14:textId="77777777" w:rsidR="006A5DC0" w:rsidRPr="00511980" w:rsidRDefault="00F243AA" w:rsidP="00A00F3E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sz w:val="22"/>
                <w:szCs w:val="22"/>
                <w:lang w:val="es-ES"/>
              </w:rPr>
              <w:t>Funcionario CAF</w:t>
            </w:r>
            <w:r w:rsidR="008471E9" w:rsidRPr="00511980">
              <w:rPr>
                <w:rFonts w:ascii="Arial" w:hAnsi="Arial" w:cs="Arial"/>
                <w:sz w:val="22"/>
                <w:szCs w:val="22"/>
                <w:lang w:val="es-VE"/>
              </w:rPr>
              <w:t xml:space="preserve"> </w:t>
            </w:r>
            <w:r w:rsidR="008471E9"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="008471E9"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="008471E9"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7F6B36B7" w14:textId="77777777" w:rsidTr="006A5DC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BA9F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1980">
              <w:rPr>
                <w:rFonts w:ascii="Arial" w:hAnsi="Arial" w:cs="Arial"/>
                <w:sz w:val="22"/>
                <w:szCs w:val="22"/>
              </w:rPr>
              <w:t>Dirección</w:t>
            </w:r>
            <w:proofErr w:type="spellEnd"/>
            <w:r w:rsidRPr="005119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5C9A" w14:textId="77777777" w:rsidR="006A5DC0" w:rsidRPr="00511980" w:rsidRDefault="008471E9" w:rsidP="00A00F3E">
            <w:pPr>
              <w:ind w:left="360"/>
              <w:rPr>
                <w:rFonts w:ascii="Arial" w:hAnsi="Arial" w:cs="Arial"/>
                <w:sz w:val="22"/>
                <w:szCs w:val="22"/>
                <w:lang w:val="es-VE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16992560" w14:textId="77777777" w:rsidTr="008471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0237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DC02" w14:textId="77777777" w:rsidR="00A00F3E" w:rsidRPr="00511980" w:rsidRDefault="00A86CC0" w:rsidP="00A00F3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8471E9" w:rsidRPr="00511980">
                <w:rPr>
                  <w:rFonts w:ascii="Arial" w:hAnsi="Arial" w:cs="Arial"/>
                  <w:color w:val="800000"/>
                  <w:sz w:val="22"/>
                  <w:szCs w:val="22"/>
                  <w:lang w:val="es-VE"/>
                </w:rPr>
                <w:t>[</w:t>
              </w:r>
              <w:r w:rsidR="008471E9" w:rsidRPr="00511980">
                <w:rPr>
                  <w:rFonts w:ascii="Arial" w:hAnsi="Arial" w:cs="Arial"/>
                  <w:sz w:val="22"/>
                  <w:szCs w:val="22"/>
                  <w:lang w:val="es-VE"/>
                </w:rPr>
                <w:t>●</w:t>
              </w:r>
              <w:r w:rsidR="008471E9" w:rsidRPr="00511980">
                <w:rPr>
                  <w:rFonts w:ascii="Arial" w:hAnsi="Arial" w:cs="Arial"/>
                  <w:color w:val="800000"/>
                  <w:sz w:val="22"/>
                  <w:szCs w:val="22"/>
                  <w:lang w:val="es-VE"/>
                </w:rPr>
                <w:t xml:space="preserve">] </w:t>
              </w:r>
              <w:r w:rsidR="00A00F3E" w:rsidRPr="00511980">
                <w:rPr>
                  <w:rStyle w:val="Hipervnculo"/>
                  <w:rFonts w:ascii="Arial" w:hAnsi="Arial" w:cs="Arial"/>
                  <w:sz w:val="22"/>
                  <w:szCs w:val="22"/>
                  <w:lang w:val="fr-FR"/>
                </w:rPr>
                <w:t>@caf.com</w:t>
              </w:r>
            </w:hyperlink>
          </w:p>
        </w:tc>
      </w:tr>
      <w:tr w:rsidR="006A5DC0" w:rsidRPr="00E14480" w14:paraId="0F8E571C" w14:textId="77777777" w:rsidTr="006A5DC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960A" w14:textId="77777777" w:rsidR="006A5DC0" w:rsidRPr="00511980" w:rsidRDefault="006A5DC0" w:rsidP="009A1D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004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09819" w14:textId="77777777" w:rsidR="006A5DC0" w:rsidRPr="00511980" w:rsidRDefault="006A5DC0" w:rsidP="006A5DC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BC7E980" w14:textId="509C8EE4" w:rsidR="006A5DC0" w:rsidRPr="00511980" w:rsidRDefault="006A5DC0" w:rsidP="006A5DC0">
      <w:pPr>
        <w:keepNext/>
        <w:ind w:left="708"/>
        <w:rPr>
          <w:rFonts w:ascii="Arial" w:hAnsi="Arial" w:cs="Arial"/>
          <w:sz w:val="22"/>
          <w:szCs w:val="22"/>
          <w:u w:val="single"/>
        </w:rPr>
      </w:pPr>
      <w:r w:rsidRPr="00511980">
        <w:rPr>
          <w:rFonts w:ascii="Arial" w:hAnsi="Arial" w:cs="Arial"/>
          <w:sz w:val="22"/>
          <w:szCs w:val="22"/>
          <w:u w:val="single"/>
        </w:rPr>
        <w:t>[</w:t>
      </w:r>
      <w:r w:rsidR="00680B9F">
        <w:rPr>
          <w:rFonts w:ascii="Arial" w:hAnsi="Arial" w:cs="Arial"/>
          <w:sz w:val="22"/>
          <w:szCs w:val="22"/>
          <w:u w:val="single"/>
        </w:rPr>
        <w:t xml:space="preserve">La </w:t>
      </w:r>
      <w:proofErr w:type="spellStart"/>
      <w:r w:rsidR="00680B9F">
        <w:rPr>
          <w:rFonts w:ascii="Arial" w:hAnsi="Arial" w:cs="Arial"/>
          <w:sz w:val="22"/>
          <w:szCs w:val="22"/>
          <w:u w:val="single"/>
        </w:rPr>
        <w:t>Firma</w:t>
      </w:r>
      <w:proofErr w:type="spellEnd"/>
      <w:r w:rsidRPr="00511980">
        <w:rPr>
          <w:rFonts w:ascii="Arial" w:hAnsi="Arial" w:cs="Arial"/>
          <w:sz w:val="22"/>
          <w:szCs w:val="22"/>
          <w:u w:val="single"/>
        </w:rPr>
        <w:t>]:</w:t>
      </w:r>
    </w:p>
    <w:p w14:paraId="2F5594FD" w14:textId="77777777" w:rsidR="006A5DC0" w:rsidRPr="00511980" w:rsidRDefault="006A5DC0" w:rsidP="006A5DC0">
      <w:pPr>
        <w:keepNext/>
        <w:ind w:left="708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Ind w:w="740" w:type="dxa"/>
        <w:tblLook w:val="01E0" w:firstRow="1" w:lastRow="1" w:firstColumn="1" w:lastColumn="1" w:noHBand="0" w:noVBand="0"/>
      </w:tblPr>
      <w:tblGrid>
        <w:gridCol w:w="2236"/>
        <w:gridCol w:w="5760"/>
      </w:tblGrid>
      <w:tr w:rsidR="006A5DC0" w:rsidRPr="00E14480" w14:paraId="7518C466" w14:textId="77777777" w:rsidTr="006A5DC0">
        <w:tc>
          <w:tcPr>
            <w:tcW w:w="2236" w:type="dxa"/>
          </w:tcPr>
          <w:p w14:paraId="01417E50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>Atención</w:t>
            </w:r>
            <w:proofErr w:type="spellEnd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</w:p>
        </w:tc>
        <w:tc>
          <w:tcPr>
            <w:tcW w:w="5760" w:type="dxa"/>
          </w:tcPr>
          <w:p w14:paraId="489772B7" w14:textId="77777777" w:rsidR="006A5DC0" w:rsidRPr="00511980" w:rsidRDefault="008471E9" w:rsidP="006A5DC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70FADCAF" w14:textId="77777777" w:rsidTr="006A5DC0">
        <w:tc>
          <w:tcPr>
            <w:tcW w:w="2236" w:type="dxa"/>
          </w:tcPr>
          <w:p w14:paraId="52337444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1980">
              <w:rPr>
                <w:rFonts w:ascii="Arial" w:hAnsi="Arial" w:cs="Arial"/>
                <w:sz w:val="22"/>
                <w:szCs w:val="22"/>
              </w:rPr>
              <w:t>Dirección</w:t>
            </w:r>
            <w:proofErr w:type="spellEnd"/>
            <w:r w:rsidRPr="005119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14:paraId="1B002E3F" w14:textId="77777777" w:rsidR="006A5DC0" w:rsidRPr="00511980" w:rsidRDefault="008471E9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4293BD93" w14:textId="77777777" w:rsidTr="006A5DC0">
        <w:tc>
          <w:tcPr>
            <w:tcW w:w="2236" w:type="dxa"/>
          </w:tcPr>
          <w:p w14:paraId="62F10F72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60" w:type="dxa"/>
          </w:tcPr>
          <w:p w14:paraId="54EA7B94" w14:textId="77777777" w:rsidR="006A5DC0" w:rsidRPr="00511980" w:rsidRDefault="008471E9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</w:tbl>
    <w:p w14:paraId="38DC7DF4" w14:textId="77777777" w:rsidR="006A5DC0" w:rsidRPr="00511980" w:rsidRDefault="006A5DC0" w:rsidP="006A5DC0">
      <w:pPr>
        <w:ind w:left="708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740" w:type="dxa"/>
        <w:tblLook w:val="01E0" w:firstRow="1" w:lastRow="1" w:firstColumn="1" w:lastColumn="1" w:noHBand="0" w:noVBand="0"/>
      </w:tblPr>
      <w:tblGrid>
        <w:gridCol w:w="2236"/>
        <w:gridCol w:w="5760"/>
      </w:tblGrid>
      <w:tr w:rsidR="006A5DC0" w:rsidRPr="00E14480" w14:paraId="3FB904AC" w14:textId="77777777" w:rsidTr="006A5DC0">
        <w:trPr>
          <w:trHeight w:val="131"/>
        </w:trPr>
        <w:tc>
          <w:tcPr>
            <w:tcW w:w="2236" w:type="dxa"/>
          </w:tcPr>
          <w:p w14:paraId="7DD8D367" w14:textId="77777777" w:rsidR="006A5DC0" w:rsidRPr="00511980" w:rsidRDefault="006A5DC0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 xml:space="preserve">Con </w:t>
            </w:r>
            <w:proofErr w:type="spellStart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>copia</w:t>
            </w:r>
            <w:proofErr w:type="spellEnd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 xml:space="preserve"> a:</w:t>
            </w:r>
          </w:p>
        </w:tc>
        <w:tc>
          <w:tcPr>
            <w:tcW w:w="5760" w:type="dxa"/>
          </w:tcPr>
          <w:p w14:paraId="0233077D" w14:textId="77777777" w:rsidR="006A5DC0" w:rsidRPr="00511980" w:rsidRDefault="008471E9" w:rsidP="006A5DC0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  <w:p w14:paraId="7AB2FDA1" w14:textId="77777777" w:rsidR="00366D97" w:rsidRPr="00511980" w:rsidRDefault="00366D97" w:rsidP="006A5DC0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6A5DC0" w:rsidRPr="00E14480" w14:paraId="3CFE1CCC" w14:textId="77777777" w:rsidTr="006A5DC0">
        <w:tc>
          <w:tcPr>
            <w:tcW w:w="2236" w:type="dxa"/>
          </w:tcPr>
          <w:p w14:paraId="37F51CB7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1980">
              <w:rPr>
                <w:rFonts w:ascii="Arial" w:hAnsi="Arial" w:cs="Arial"/>
                <w:sz w:val="22"/>
                <w:szCs w:val="22"/>
              </w:rPr>
              <w:t>Dirección</w:t>
            </w:r>
            <w:proofErr w:type="spellEnd"/>
            <w:r w:rsidRPr="005119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14:paraId="515B7757" w14:textId="77777777" w:rsidR="006A5DC0" w:rsidRPr="00511980" w:rsidRDefault="008471E9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3653FF71" w14:textId="77777777" w:rsidTr="006A5DC0">
        <w:tc>
          <w:tcPr>
            <w:tcW w:w="2236" w:type="dxa"/>
          </w:tcPr>
          <w:p w14:paraId="7BA38FEE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60" w:type="dxa"/>
          </w:tcPr>
          <w:p w14:paraId="4CD584C9" w14:textId="77777777" w:rsidR="006A5DC0" w:rsidRPr="00511980" w:rsidRDefault="008471E9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321E6E2F" w14:textId="77777777" w:rsidTr="006A5DC0">
        <w:tc>
          <w:tcPr>
            <w:tcW w:w="2236" w:type="dxa"/>
          </w:tcPr>
          <w:p w14:paraId="4F7B6585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14:paraId="4BF2867E" w14:textId="77777777" w:rsidR="006A5DC0" w:rsidRPr="00511980" w:rsidRDefault="006A5DC0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75D5D1" w14:textId="77777777" w:rsidR="006A5DC0" w:rsidRPr="00511980" w:rsidRDefault="006A5DC0" w:rsidP="006A5DC0">
      <w:pPr>
        <w:tabs>
          <w:tab w:val="left" w:pos="-720"/>
        </w:tabs>
        <w:spacing w:line="240" w:lineRule="atLeast"/>
        <w:ind w:right="99"/>
        <w:jc w:val="both"/>
        <w:rPr>
          <w:rFonts w:ascii="Arial" w:hAnsi="Arial" w:cs="Arial"/>
          <w:sz w:val="22"/>
          <w:szCs w:val="22"/>
          <w:lang w:val="es-VE"/>
        </w:rPr>
      </w:pPr>
    </w:p>
    <w:p w14:paraId="47989D79" w14:textId="77777777" w:rsidR="006A5DC0" w:rsidRPr="00511980" w:rsidRDefault="006A5DC0" w:rsidP="006A5DC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Ninguna instrucción, comunicación verbal o escrita, será considerada como modificatoria de las condiciones establecidas en el Convenio y sus Anexos, ni creadora de nuevas obligaciones, si no se expresa mediante acuerdos suscritos por representantes autorizados de las Partes.</w:t>
      </w:r>
    </w:p>
    <w:p w14:paraId="44DE1009" w14:textId="77777777" w:rsidR="006A5DC0" w:rsidRPr="00511980" w:rsidRDefault="006A5DC0" w:rsidP="006A5DC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VE"/>
        </w:rPr>
      </w:pPr>
    </w:p>
    <w:p w14:paraId="161A0463" w14:textId="77777777" w:rsidR="000F0CAF" w:rsidRPr="00511980" w:rsidRDefault="000F0CAF" w:rsidP="00590CD5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Vigencia</w:t>
      </w:r>
    </w:p>
    <w:p w14:paraId="7F26F8A4" w14:textId="77777777" w:rsidR="000F0CAF" w:rsidRPr="00511980" w:rsidRDefault="000F0CAF" w:rsidP="00590CD5">
      <w:pPr>
        <w:keepNext/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35D257C8" w14:textId="77777777" w:rsidR="00843AD5" w:rsidRPr="00511980" w:rsidRDefault="00843AD5" w:rsidP="0051198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778B516C" w14:textId="58B5ECCB" w:rsidR="00843AD5" w:rsidRDefault="00843AD5" w:rsidP="00843AD5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843AD5">
        <w:rPr>
          <w:rFonts w:ascii="Arial" w:hAnsi="Arial" w:cs="Arial"/>
          <w:sz w:val="22"/>
          <w:szCs w:val="22"/>
          <w:lang w:val="es-ES"/>
        </w:rPr>
        <w:t>El presente Compromiso se mantendrá vigente mientras La Firma y su equipo a cargo siga recibiendo “Información Confidencial” y podrá ser terminado por cualquiera de las partes en cualquier momento mediante una notificación escrita a la otra parte con treinta (30) días calendario de anticipación a la fecha en que desea darlo por terminado. La terminación no relevará a La Firma de las obligaciones de los párrafos 2</w:t>
      </w:r>
      <w:r w:rsidR="009F1D7E">
        <w:rPr>
          <w:rFonts w:ascii="Arial" w:hAnsi="Arial" w:cs="Arial"/>
          <w:sz w:val="22"/>
          <w:szCs w:val="22"/>
          <w:lang w:val="es-ES"/>
        </w:rPr>
        <w:t>.5</w:t>
      </w:r>
      <w:r w:rsidRPr="00843AD5">
        <w:rPr>
          <w:rFonts w:ascii="Arial" w:hAnsi="Arial" w:cs="Arial"/>
          <w:sz w:val="22"/>
          <w:szCs w:val="22"/>
          <w:lang w:val="es-ES"/>
        </w:rPr>
        <w:t xml:space="preserve"> y </w:t>
      </w:r>
      <w:r w:rsidR="009F1D7E">
        <w:rPr>
          <w:rFonts w:ascii="Arial" w:hAnsi="Arial" w:cs="Arial"/>
          <w:sz w:val="22"/>
          <w:szCs w:val="22"/>
          <w:lang w:val="es-ES"/>
        </w:rPr>
        <w:t>2.6</w:t>
      </w:r>
      <w:r w:rsidRPr="00843AD5">
        <w:rPr>
          <w:rFonts w:ascii="Arial" w:hAnsi="Arial" w:cs="Arial"/>
          <w:sz w:val="22"/>
          <w:szCs w:val="22"/>
          <w:lang w:val="es-ES"/>
        </w:rPr>
        <w:t xml:space="preserve"> sobre “Información Confidencial” divulgada antes de la fecha de la terminación. Las disposiciones de los párrafos </w:t>
      </w:r>
      <w:r w:rsidR="009F1D7E">
        <w:rPr>
          <w:rFonts w:ascii="Arial" w:hAnsi="Arial" w:cs="Arial"/>
          <w:sz w:val="22"/>
          <w:szCs w:val="22"/>
          <w:lang w:val="es-ES"/>
        </w:rPr>
        <w:t>2.6</w:t>
      </w:r>
      <w:r w:rsidRPr="00843AD5">
        <w:rPr>
          <w:rFonts w:ascii="Arial" w:hAnsi="Arial" w:cs="Arial"/>
          <w:sz w:val="22"/>
          <w:szCs w:val="22"/>
          <w:lang w:val="es-ES"/>
        </w:rPr>
        <w:t xml:space="preserve"> y </w:t>
      </w:r>
      <w:r w:rsidR="009F1D7E">
        <w:rPr>
          <w:rFonts w:ascii="Arial" w:hAnsi="Arial" w:cs="Arial"/>
          <w:sz w:val="22"/>
          <w:szCs w:val="22"/>
          <w:lang w:val="es-ES"/>
        </w:rPr>
        <w:t>2.7</w:t>
      </w:r>
      <w:r w:rsidRPr="00843AD5">
        <w:rPr>
          <w:rFonts w:ascii="Arial" w:hAnsi="Arial" w:cs="Arial"/>
          <w:sz w:val="22"/>
          <w:szCs w:val="22"/>
          <w:lang w:val="es-ES"/>
        </w:rPr>
        <w:t xml:space="preserve"> permanecerán en vigencia, aún después de la termi</w:t>
      </w:r>
      <w:r w:rsidRPr="009F1D7E">
        <w:rPr>
          <w:rFonts w:ascii="Arial" w:hAnsi="Arial" w:cs="Arial"/>
          <w:sz w:val="22"/>
          <w:szCs w:val="22"/>
          <w:lang w:val="es-ES"/>
        </w:rPr>
        <w:t>nación del presente Compromiso.</w:t>
      </w:r>
    </w:p>
    <w:p w14:paraId="5C255F24" w14:textId="77777777" w:rsidR="009F1D7E" w:rsidRPr="00511980" w:rsidRDefault="009F1D7E" w:rsidP="00511980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5218AB1E" w14:textId="77777777" w:rsidR="000F0CAF" w:rsidRPr="00511980" w:rsidRDefault="000F0CAF" w:rsidP="000F0CA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7697904" w14:textId="77777777" w:rsidR="000F0CAF" w:rsidRPr="00511980" w:rsidRDefault="000F0CAF" w:rsidP="00417C4B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11980">
        <w:rPr>
          <w:rFonts w:ascii="Arial" w:hAnsi="Arial" w:cs="Arial"/>
          <w:b/>
          <w:sz w:val="22"/>
          <w:szCs w:val="22"/>
          <w:lang w:val="es-ES"/>
        </w:rPr>
        <w:lastRenderedPageBreak/>
        <w:t>Varios</w:t>
      </w:r>
    </w:p>
    <w:p w14:paraId="44543D22" w14:textId="77777777" w:rsidR="000F0CAF" w:rsidRPr="00511980" w:rsidRDefault="000F0CAF" w:rsidP="00417C4B">
      <w:pPr>
        <w:keepNext/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6EBA2168" w14:textId="77777777" w:rsidR="00852608" w:rsidRPr="00511980" w:rsidRDefault="00852608" w:rsidP="0014190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Todos los derechos, recursos y obligaciones de las Partes bajo este </w:t>
      </w:r>
      <w:r w:rsidR="00B02D91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aplicarán únicamente a esas Partes y a sus sucesores y cesionario y no hay ninguna intención de beneficiar a terceras partes.</w:t>
      </w:r>
    </w:p>
    <w:p w14:paraId="75A08DBC" w14:textId="77777777" w:rsidR="00852608" w:rsidRPr="00511980" w:rsidRDefault="00852608" w:rsidP="0014190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2B6A6859" w14:textId="77777777" w:rsidR="000F0CAF" w:rsidRPr="00511980" w:rsidRDefault="000F0CAF" w:rsidP="0014190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Cada Parte asumirá y pagará sus propios costos y gastos en relación con la negociación preparación y ejecución del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>.</w:t>
      </w:r>
    </w:p>
    <w:p w14:paraId="2C31EC55" w14:textId="77777777" w:rsidR="000F0CAF" w:rsidRPr="00511980" w:rsidRDefault="000F0CAF" w:rsidP="0014190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12445618" w14:textId="77777777" w:rsidR="000F0CAF" w:rsidRPr="00511980" w:rsidRDefault="000F0CAF" w:rsidP="0014190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En el caso de que alguna Cláusula de este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sea considerada nula o ineficaz por algún Juzgado o Tribunal competente, tal Cláusula se separará del resto de este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>, que seguirá teniendo validez en sus términos restantes.</w:t>
      </w:r>
    </w:p>
    <w:p w14:paraId="62A788B2" w14:textId="77777777" w:rsidR="000F0CAF" w:rsidRPr="00511980" w:rsidRDefault="000F0CAF" w:rsidP="0014190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7434B251" w14:textId="77777777" w:rsidR="000F0CAF" w:rsidRPr="00511980" w:rsidRDefault="000F0CAF" w:rsidP="0014190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24A9BA86" w14:textId="77777777" w:rsidR="000F0CAF" w:rsidRPr="00511980" w:rsidRDefault="000F0CAF" w:rsidP="0014190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Las Partes podrán transmitir entre sí este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con sus respectivas firmas al mismo, por medio de uno o varios mensajes de datos o transmisiones electrónicas, el o los ejemplares de este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así transmitidos tendrán la misma validez y fuerza obligatoria que el original impreso suscrito y entregado. No se negará validez o fuerza obligatoria al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por la sola razón de haberse utilizado en su formación uno o más mensajes de datos.</w:t>
      </w:r>
    </w:p>
    <w:p w14:paraId="1E656C24" w14:textId="77777777" w:rsidR="00141900" w:rsidRPr="00511980" w:rsidRDefault="00141900" w:rsidP="0014190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346D9557" w14:textId="77777777" w:rsidR="009A2927" w:rsidRDefault="00141900" w:rsidP="009A2927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Este Convenio podrá celebrarse en uno o más ejemplares del mismo tenor, cada uno de los cuales será un original, pero todos los ejemplares constituirán uno y el mismo documento con el mismo efecto.</w:t>
      </w:r>
    </w:p>
    <w:p w14:paraId="6B06ED5D" w14:textId="77777777" w:rsidR="009A2927" w:rsidRDefault="009A2927" w:rsidP="009A2927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009C6CF9" w14:textId="77777777" w:rsidR="009A2927" w:rsidRDefault="009A2927" w:rsidP="009A2927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A2927">
        <w:rPr>
          <w:rFonts w:ascii="Arial" w:hAnsi="Arial" w:cs="Arial"/>
          <w:sz w:val="22"/>
          <w:szCs w:val="22"/>
          <w:lang w:val="es-ES"/>
        </w:rPr>
        <w:t xml:space="preserve">La Firma acuerda indemnizar a CAF por cualquier pérdida o daño que surgiera como resultado de cualquier violación a este Compromiso por parte de La Firma. </w:t>
      </w:r>
    </w:p>
    <w:p w14:paraId="0C0D36A5" w14:textId="77777777" w:rsidR="009A2927" w:rsidRDefault="009A2927" w:rsidP="009A2927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5C83AD8B" w14:textId="483E2F11" w:rsidR="009A2927" w:rsidRDefault="009A2927" w:rsidP="009A2927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A2927">
        <w:rPr>
          <w:rFonts w:ascii="Arial" w:hAnsi="Arial" w:cs="Arial"/>
          <w:sz w:val="22"/>
          <w:szCs w:val="22"/>
          <w:lang w:val="es-ES"/>
        </w:rPr>
        <w:t xml:space="preserve">Sin perjuicio de lo señalado en los numerales precedentes, en caso de incumplimiento parcial o total del presente Compromiso, CAF se reserva el derecho de iniciar las acciones legales que considere pertinentes en caso se vulnere en algún extremo lo acordado por las </w:t>
      </w:r>
      <w:r>
        <w:rPr>
          <w:rFonts w:ascii="Arial" w:hAnsi="Arial" w:cs="Arial"/>
          <w:sz w:val="22"/>
          <w:szCs w:val="22"/>
          <w:lang w:val="es-ES"/>
        </w:rPr>
        <w:t>P</w:t>
      </w:r>
      <w:r w:rsidRPr="009A2927">
        <w:rPr>
          <w:rFonts w:ascii="Arial" w:hAnsi="Arial" w:cs="Arial"/>
          <w:sz w:val="22"/>
          <w:szCs w:val="22"/>
          <w:lang w:val="es-ES"/>
        </w:rPr>
        <w:t>artes.</w:t>
      </w:r>
    </w:p>
    <w:p w14:paraId="42A59EDD" w14:textId="77777777" w:rsidR="009A2927" w:rsidRDefault="009A2927" w:rsidP="009A2927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631A6F0B" w14:textId="0C1B5555" w:rsidR="000F0CAF" w:rsidRDefault="009A2927" w:rsidP="009A2927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A2927">
        <w:rPr>
          <w:rFonts w:ascii="Arial" w:hAnsi="Arial" w:cs="Arial"/>
          <w:sz w:val="22"/>
          <w:szCs w:val="22"/>
          <w:lang w:val="es-ES"/>
        </w:rPr>
        <w:t>Este compromiso de confidencialidad deberá ser considerado como parte integrante de la propuesta remitida.</w:t>
      </w:r>
    </w:p>
    <w:p w14:paraId="53B3474A" w14:textId="77777777" w:rsidR="00511980" w:rsidRDefault="00511980" w:rsidP="00511980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0FA54E23" w14:textId="77777777" w:rsidR="00511980" w:rsidRPr="00511980" w:rsidRDefault="00511980" w:rsidP="0051198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0822E9EB" w14:textId="77777777" w:rsidR="000F0CAF" w:rsidRPr="00511980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bCs/>
          <w:spacing w:val="-3"/>
          <w:sz w:val="22"/>
          <w:szCs w:val="22"/>
          <w:lang w:val="es-ES"/>
        </w:rPr>
        <w:lastRenderedPageBreak/>
        <w:t xml:space="preserve">EN </w:t>
      </w:r>
      <w:r w:rsidR="00141900" w:rsidRPr="00511980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CONSTANCIA</w:t>
      </w:r>
      <w:r w:rsidRPr="00511980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DE LO </w:t>
      </w:r>
      <w:r w:rsidR="00141900" w:rsidRPr="00511980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ANTERIOR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las Partes suscriben 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de Confidencialidad en </w:t>
      </w:r>
      <w:r w:rsidR="00427E33" w:rsidRPr="00511980">
        <w:rPr>
          <w:rFonts w:ascii="Arial" w:hAnsi="Arial" w:cs="Arial"/>
          <w:spacing w:val="-3"/>
          <w:sz w:val="22"/>
          <w:szCs w:val="22"/>
          <w:lang w:val="es-ES"/>
        </w:rPr>
        <w:t>(2) dos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ejemplares de un mismo tenor, el cual entrará en vigor </w:t>
      </w:r>
      <w:r w:rsidR="00427E33" w:rsidRPr="00511980">
        <w:rPr>
          <w:rFonts w:ascii="Arial" w:hAnsi="Arial" w:cs="Arial"/>
          <w:spacing w:val="-3"/>
          <w:sz w:val="22"/>
          <w:szCs w:val="22"/>
          <w:lang w:val="es-ES"/>
        </w:rPr>
        <w:t>a partir de la fecha de firma del 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3E748595" w14:textId="77777777" w:rsidR="00994623" w:rsidRPr="00511980" w:rsidRDefault="00994623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17357B39" w14:textId="156588DD" w:rsidR="000E230A" w:rsidRPr="00511980" w:rsidRDefault="000E230A" w:rsidP="000E230A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En la ciudad de [__], [PAÍS], a los ____________________ días del mes de ________________de 20</w:t>
      </w:r>
      <w:r w:rsidR="00070E16">
        <w:rPr>
          <w:rFonts w:ascii="Arial" w:hAnsi="Arial" w:cs="Arial"/>
          <w:spacing w:val="-3"/>
          <w:sz w:val="22"/>
          <w:szCs w:val="22"/>
          <w:lang w:val="es-ES"/>
        </w:rPr>
        <w:t>23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79C5083B" w14:textId="77777777" w:rsidR="000F0CAF" w:rsidRPr="00511980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rFonts w:ascii="Arial" w:hAnsi="Arial" w:cs="Arial"/>
          <w:spacing w:val="-3"/>
          <w:sz w:val="22"/>
          <w:szCs w:val="22"/>
          <w:lang w:val="es-ES"/>
        </w:rPr>
      </w:pPr>
    </w:p>
    <w:p w14:paraId="16D9A710" w14:textId="77777777" w:rsidR="000F0CAF" w:rsidRPr="00511980" w:rsidRDefault="000F0CAF" w:rsidP="000F0CAF">
      <w:pPr>
        <w:keepNext/>
        <w:jc w:val="center"/>
        <w:rPr>
          <w:rFonts w:ascii="Arial" w:hAnsi="Arial" w:cs="Arial"/>
          <w:kern w:val="1"/>
          <w:sz w:val="22"/>
          <w:szCs w:val="22"/>
          <w:lang w:val="es-ES"/>
        </w:rPr>
      </w:pPr>
    </w:p>
    <w:p w14:paraId="36EACC62" w14:textId="77777777" w:rsidR="000F0CAF" w:rsidRPr="00511980" w:rsidRDefault="000F0CAF" w:rsidP="000F0CAF">
      <w:pPr>
        <w:keepNext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</w:p>
    <w:p w14:paraId="68AF8E96" w14:textId="77777777" w:rsidR="000F0CAF" w:rsidRPr="00511980" w:rsidRDefault="000F0CAF" w:rsidP="000F0CAF">
      <w:pPr>
        <w:keepNext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  <w:r w:rsidRPr="00511980">
        <w:rPr>
          <w:rFonts w:ascii="Arial" w:hAnsi="Arial" w:cs="Arial"/>
          <w:b/>
          <w:smallCaps/>
          <w:kern w:val="1"/>
          <w:sz w:val="22"/>
          <w:szCs w:val="22"/>
          <w:lang w:val="es-ES"/>
        </w:rPr>
        <w:t>Corporación Andina de Fomento</w:t>
      </w:r>
    </w:p>
    <w:p w14:paraId="31FDF92B" w14:textId="77777777" w:rsidR="000F0CAF" w:rsidRPr="00511980" w:rsidRDefault="000F0CAF" w:rsidP="000F0CAF">
      <w:pPr>
        <w:keepNext/>
        <w:rPr>
          <w:rFonts w:ascii="Arial" w:hAnsi="Arial" w:cs="Arial"/>
          <w:kern w:val="1"/>
          <w:sz w:val="22"/>
          <w:szCs w:val="22"/>
          <w:lang w:val="es-ES"/>
        </w:rPr>
      </w:pPr>
    </w:p>
    <w:p w14:paraId="774CB6F1" w14:textId="77777777" w:rsidR="000F0CAF" w:rsidRPr="00511980" w:rsidRDefault="000F0CAF" w:rsidP="000F0CAF">
      <w:pPr>
        <w:keepNext/>
        <w:rPr>
          <w:rFonts w:ascii="Arial" w:hAnsi="Arial" w:cs="Arial"/>
          <w:kern w:val="1"/>
          <w:sz w:val="22"/>
          <w:szCs w:val="22"/>
          <w:lang w:val="es-ES"/>
        </w:rPr>
      </w:pPr>
    </w:p>
    <w:p w14:paraId="551330F6" w14:textId="77777777" w:rsidR="000F0CAF" w:rsidRPr="00511980" w:rsidRDefault="000F0CAF" w:rsidP="000F0CAF">
      <w:pPr>
        <w:keepNext/>
        <w:rPr>
          <w:rFonts w:ascii="Arial" w:hAnsi="Arial" w:cs="Arial"/>
          <w:kern w:val="1"/>
          <w:sz w:val="22"/>
          <w:szCs w:val="22"/>
          <w:lang w:val="es-ES"/>
        </w:rPr>
      </w:pPr>
    </w:p>
    <w:p w14:paraId="5C4A3F7B" w14:textId="77777777" w:rsidR="000F0CAF" w:rsidRPr="00511980" w:rsidRDefault="000F0CAF" w:rsidP="000F0CAF">
      <w:pPr>
        <w:keepNext/>
        <w:jc w:val="center"/>
        <w:rPr>
          <w:rFonts w:ascii="Arial" w:hAnsi="Arial" w:cs="Arial"/>
          <w:kern w:val="1"/>
          <w:sz w:val="22"/>
          <w:szCs w:val="22"/>
          <w:lang w:val="es-ES"/>
        </w:rPr>
      </w:pPr>
      <w:r w:rsidRPr="00511980">
        <w:rPr>
          <w:rFonts w:ascii="Arial" w:hAnsi="Arial" w:cs="Arial"/>
          <w:kern w:val="1"/>
          <w:sz w:val="22"/>
          <w:szCs w:val="22"/>
          <w:lang w:val="es-ES"/>
        </w:rPr>
        <w:t>_____________________________________</w:t>
      </w:r>
    </w:p>
    <w:p w14:paraId="65A87B0F" w14:textId="7FABB760" w:rsidR="008F39D2" w:rsidRPr="00511980" w:rsidRDefault="008F39D2" w:rsidP="00511980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[NOMBRE]</w:t>
      </w:r>
    </w:p>
    <w:p w14:paraId="0B85E956" w14:textId="77777777" w:rsidR="008F39D2" w:rsidRPr="00511980" w:rsidRDefault="008F39D2" w:rsidP="008F39D2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[CARGO]</w:t>
      </w:r>
    </w:p>
    <w:p w14:paraId="2B553786" w14:textId="77777777" w:rsidR="00595A10" w:rsidRPr="00511980" w:rsidRDefault="00595A10" w:rsidP="000F0CAF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</w:p>
    <w:p w14:paraId="7F3FDAC1" w14:textId="77777777" w:rsidR="00417C4B" w:rsidRPr="00511980" w:rsidRDefault="00417C4B" w:rsidP="00065EE6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</w:p>
    <w:p w14:paraId="4FB81E77" w14:textId="4B78E354" w:rsidR="00427E33" w:rsidRPr="00511980" w:rsidRDefault="000F0CAF" w:rsidP="00427E33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En la ciudad de [__], [PAÍS]</w:t>
      </w:r>
      <w:r w:rsidR="00427E33" w:rsidRPr="00511980">
        <w:rPr>
          <w:rFonts w:ascii="Arial" w:hAnsi="Arial" w:cs="Arial"/>
          <w:spacing w:val="-3"/>
          <w:sz w:val="22"/>
          <w:szCs w:val="22"/>
          <w:lang w:val="es-ES"/>
        </w:rPr>
        <w:t>, a los ____________________ días del mes de</w:t>
      </w:r>
      <w:r w:rsidR="000E230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_________________ </w:t>
      </w:r>
      <w:proofErr w:type="spellStart"/>
      <w:r w:rsidR="000E230A" w:rsidRPr="00511980">
        <w:rPr>
          <w:rFonts w:ascii="Arial" w:hAnsi="Arial" w:cs="Arial"/>
          <w:spacing w:val="-3"/>
          <w:sz w:val="22"/>
          <w:szCs w:val="22"/>
          <w:lang w:val="es-ES"/>
        </w:rPr>
        <w:t>de</w:t>
      </w:r>
      <w:proofErr w:type="spellEnd"/>
      <w:r w:rsidR="000E230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20</w:t>
      </w:r>
      <w:r w:rsidR="00511980">
        <w:rPr>
          <w:rFonts w:ascii="Arial" w:hAnsi="Arial" w:cs="Arial"/>
          <w:spacing w:val="-3"/>
          <w:sz w:val="22"/>
          <w:szCs w:val="22"/>
          <w:lang w:val="es-ES"/>
        </w:rPr>
        <w:t>23</w:t>
      </w:r>
      <w:r w:rsidR="00427E33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65759AE9" w14:textId="77777777" w:rsidR="000F0CAF" w:rsidRPr="00511980" w:rsidRDefault="000F0CAF" w:rsidP="00427E33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6BC4DB1F" w14:textId="77777777" w:rsidR="000F0CAF" w:rsidRPr="00511980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rFonts w:ascii="Arial" w:hAnsi="Arial" w:cs="Arial"/>
          <w:spacing w:val="-3"/>
          <w:sz w:val="22"/>
          <w:szCs w:val="22"/>
          <w:lang w:val="es-ES"/>
        </w:rPr>
      </w:pPr>
    </w:p>
    <w:p w14:paraId="7A17257A" w14:textId="77777777" w:rsidR="000F0CAF" w:rsidRPr="00511980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rFonts w:ascii="Arial" w:hAnsi="Arial" w:cs="Arial"/>
          <w:spacing w:val="-3"/>
          <w:sz w:val="22"/>
          <w:szCs w:val="22"/>
          <w:lang w:val="es-ES"/>
        </w:rPr>
      </w:pPr>
    </w:p>
    <w:p w14:paraId="6505A4D7" w14:textId="5424353D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  <w:r w:rsidRPr="00511980">
        <w:rPr>
          <w:rFonts w:ascii="Arial" w:hAnsi="Arial" w:cs="Arial"/>
          <w:b/>
          <w:smallCaps/>
          <w:kern w:val="1"/>
          <w:sz w:val="22"/>
          <w:szCs w:val="22"/>
          <w:lang w:val="es-ES"/>
        </w:rPr>
        <w:t>[</w:t>
      </w:r>
      <w:r w:rsidR="00680B9F">
        <w:rPr>
          <w:rFonts w:ascii="Arial" w:hAnsi="Arial" w:cs="Arial"/>
          <w:b/>
          <w:smallCaps/>
          <w:kern w:val="1"/>
          <w:sz w:val="22"/>
          <w:szCs w:val="22"/>
          <w:lang w:val="es-ES"/>
        </w:rPr>
        <w:t>La Firma</w:t>
      </w:r>
      <w:r w:rsidRPr="00511980">
        <w:rPr>
          <w:rFonts w:ascii="Arial" w:hAnsi="Arial" w:cs="Arial"/>
          <w:b/>
          <w:smallCaps/>
          <w:kern w:val="1"/>
          <w:sz w:val="22"/>
          <w:szCs w:val="22"/>
          <w:lang w:val="es-ES"/>
        </w:rPr>
        <w:t>]</w:t>
      </w:r>
    </w:p>
    <w:p w14:paraId="2491BF1F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</w:p>
    <w:p w14:paraId="065DDB23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</w:p>
    <w:p w14:paraId="59AC7D25" w14:textId="77777777" w:rsidR="000F0CAF" w:rsidRPr="00511980" w:rsidRDefault="000F0CAF" w:rsidP="000F0CAF">
      <w:pPr>
        <w:jc w:val="center"/>
        <w:rPr>
          <w:rFonts w:ascii="Arial" w:hAnsi="Arial" w:cs="Arial"/>
          <w:kern w:val="1"/>
          <w:sz w:val="22"/>
          <w:szCs w:val="22"/>
          <w:lang w:val="es-ES"/>
        </w:rPr>
      </w:pPr>
      <w:r w:rsidRPr="00511980">
        <w:rPr>
          <w:rFonts w:ascii="Arial" w:hAnsi="Arial" w:cs="Arial"/>
          <w:kern w:val="1"/>
          <w:sz w:val="22"/>
          <w:szCs w:val="22"/>
          <w:lang w:val="es-ES"/>
        </w:rPr>
        <w:t>_____________________________</w:t>
      </w:r>
    </w:p>
    <w:p w14:paraId="4949CD75" w14:textId="77777777" w:rsidR="000F0CAF" w:rsidRPr="00511980" w:rsidRDefault="000F0CAF" w:rsidP="000F0CAF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[NOMBRE]</w:t>
      </w:r>
    </w:p>
    <w:p w14:paraId="70C41E9B" w14:textId="77777777" w:rsidR="000F0CAF" w:rsidRPr="00511980" w:rsidRDefault="000F0CAF" w:rsidP="000F0CAF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[CARGO]</w:t>
      </w:r>
    </w:p>
    <w:p w14:paraId="2ED710C7" w14:textId="77777777" w:rsidR="000F0CAF" w:rsidRPr="00511980" w:rsidRDefault="000F0CAF" w:rsidP="000F0CAF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</w:p>
    <w:p w14:paraId="0BAB6E80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</w:p>
    <w:p w14:paraId="4ABACD8F" w14:textId="77777777" w:rsidR="00BB0642" w:rsidRPr="00511980" w:rsidRDefault="00BB0642" w:rsidP="00427E33">
      <w:pPr>
        <w:rPr>
          <w:rFonts w:ascii="Arial" w:hAnsi="Arial" w:cs="Arial"/>
          <w:sz w:val="22"/>
          <w:szCs w:val="22"/>
          <w:lang w:val="es-ES_tradnl"/>
        </w:rPr>
      </w:pPr>
    </w:p>
    <w:sectPr w:rsidR="00BB0642" w:rsidRPr="00511980" w:rsidSect="000456E1">
      <w:headerReference w:type="default" r:id="rId14"/>
      <w:footerReference w:type="default" r:id="rId15"/>
      <w:headerReference w:type="first" r:id="rId16"/>
      <w:pgSz w:w="12240" w:h="15840" w:code="1"/>
      <w:pgMar w:top="154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56A5" w14:textId="77777777" w:rsidR="00A86CC0" w:rsidRDefault="00A86CC0">
      <w:r>
        <w:separator/>
      </w:r>
    </w:p>
  </w:endnote>
  <w:endnote w:type="continuationSeparator" w:id="0">
    <w:p w14:paraId="0D2E2868" w14:textId="77777777" w:rsidR="00A86CC0" w:rsidRDefault="00A8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B0C2" w14:textId="77777777" w:rsidR="00936BDB" w:rsidRDefault="00936BDB">
    <w:pPr>
      <w:pStyle w:val="Piedepgina"/>
      <w:rPr>
        <w:rFonts w:ascii="Arial" w:hAnsi="Arial" w:cs="Arial"/>
        <w:sz w:val="16"/>
        <w:lang w:val="es-ES_tradnl"/>
      </w:rPr>
    </w:pPr>
  </w:p>
  <w:p w14:paraId="1219F379" w14:textId="77777777" w:rsidR="00936BDB" w:rsidRDefault="00936BDB">
    <w:pPr>
      <w:pStyle w:val="Piedepgina"/>
      <w:rPr>
        <w:rFonts w:ascii="Arial" w:hAnsi="Arial" w:cs="Arial"/>
        <w:sz w:val="16"/>
        <w:lang w:val="es-ES_tradnl"/>
      </w:rPr>
    </w:pPr>
  </w:p>
  <w:p w14:paraId="089E1924" w14:textId="77777777" w:rsidR="00936BDB" w:rsidRPr="000634D7" w:rsidRDefault="00936BDB" w:rsidP="000634D7">
    <w:pPr>
      <w:pStyle w:val="Piedepgina"/>
      <w:jc w:val="center"/>
      <w:rPr>
        <w:sz w:val="26"/>
        <w:lang w:val="es-ES_tradnl"/>
      </w:rPr>
    </w:pPr>
    <w:r w:rsidRPr="000634D7">
      <w:rPr>
        <w:sz w:val="18"/>
        <w:lang w:val="es-ES_tradnl"/>
      </w:rPr>
      <w:t xml:space="preserve">Página </w:t>
    </w:r>
    <w:r w:rsidRPr="000634D7">
      <w:rPr>
        <w:sz w:val="18"/>
        <w:lang w:val="es-ES_tradnl"/>
      </w:rPr>
      <w:fldChar w:fldCharType="begin"/>
    </w:r>
    <w:r w:rsidRPr="000634D7">
      <w:rPr>
        <w:sz w:val="18"/>
        <w:lang w:val="es-ES_tradnl"/>
      </w:rPr>
      <w:instrText xml:space="preserve"> PAGE </w:instrText>
    </w:r>
    <w:r w:rsidRPr="000634D7">
      <w:rPr>
        <w:sz w:val="18"/>
        <w:lang w:val="es-ES_tradnl"/>
      </w:rPr>
      <w:fldChar w:fldCharType="separate"/>
    </w:r>
    <w:r w:rsidR="00944474">
      <w:rPr>
        <w:noProof/>
        <w:sz w:val="18"/>
        <w:lang w:val="es-ES_tradnl"/>
      </w:rPr>
      <w:t>7</w:t>
    </w:r>
    <w:r w:rsidRPr="000634D7">
      <w:rPr>
        <w:sz w:val="18"/>
        <w:lang w:val="es-ES_tradnl"/>
      </w:rPr>
      <w:fldChar w:fldCharType="end"/>
    </w:r>
    <w:r w:rsidRPr="000634D7">
      <w:rPr>
        <w:sz w:val="18"/>
        <w:lang w:val="es-ES_tradnl"/>
      </w:rPr>
      <w:t xml:space="preserve"> de </w:t>
    </w:r>
    <w:r w:rsidRPr="000634D7">
      <w:rPr>
        <w:sz w:val="18"/>
        <w:lang w:val="es-ES_tradnl"/>
      </w:rPr>
      <w:fldChar w:fldCharType="begin"/>
    </w:r>
    <w:r w:rsidRPr="000634D7">
      <w:rPr>
        <w:sz w:val="18"/>
        <w:lang w:val="es-ES_tradnl"/>
      </w:rPr>
      <w:instrText xml:space="preserve"> NUMPAGES </w:instrText>
    </w:r>
    <w:r w:rsidRPr="000634D7">
      <w:rPr>
        <w:sz w:val="18"/>
        <w:lang w:val="es-ES_tradnl"/>
      </w:rPr>
      <w:fldChar w:fldCharType="separate"/>
    </w:r>
    <w:r w:rsidR="00944474">
      <w:rPr>
        <w:noProof/>
        <w:sz w:val="18"/>
        <w:lang w:val="es-ES_tradnl"/>
      </w:rPr>
      <w:t>7</w:t>
    </w:r>
    <w:r w:rsidRPr="000634D7">
      <w:rPr>
        <w:sz w:val="18"/>
        <w:lang w:val="es-ES_trad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8A8D" w14:textId="77777777" w:rsidR="00A86CC0" w:rsidRDefault="00A86CC0">
      <w:r>
        <w:separator/>
      </w:r>
    </w:p>
  </w:footnote>
  <w:footnote w:type="continuationSeparator" w:id="0">
    <w:p w14:paraId="48D4BA47" w14:textId="77777777" w:rsidR="00A86CC0" w:rsidRDefault="00A8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B420" w14:textId="77777777" w:rsidR="00936BDB" w:rsidRPr="00417C4B" w:rsidRDefault="00936BDB" w:rsidP="00417C4B">
    <w:pPr>
      <w:pStyle w:val="Encabezado"/>
      <w:jc w:val="right"/>
      <w:rPr>
        <w:sz w:val="18"/>
        <w:szCs w:val="18"/>
        <w:lang w:val="es-VE"/>
      </w:rPr>
    </w:pPr>
    <w:r>
      <w:rPr>
        <w:sz w:val="18"/>
        <w:szCs w:val="18"/>
        <w:lang w:val="es-VE"/>
      </w:rPr>
      <w:t>Convenio de Confidencialidad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9FD6" w14:textId="77777777" w:rsidR="00936BDB" w:rsidRDefault="00936BDB" w:rsidP="000456E1">
    <w:pPr>
      <w:pStyle w:val="Encabezado"/>
      <w:rPr>
        <w:rFonts w:ascii="Arial" w:hAnsi="Arial" w:cs="Arial"/>
      </w:rPr>
    </w:pPr>
  </w:p>
  <w:p w14:paraId="19D9B8D9" w14:textId="77777777" w:rsidR="00936BDB" w:rsidRDefault="00936BDB" w:rsidP="00BA4FDA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val="es-VE" w:eastAsia="es-VE"/>
      </w:rPr>
      <w:drawing>
        <wp:inline distT="0" distB="0" distL="0" distR="0" wp14:anchorId="717D0AE4" wp14:editId="6517CF20">
          <wp:extent cx="2371725" cy="773430"/>
          <wp:effectExtent l="19050" t="0" r="9525" b="0"/>
          <wp:docPr id="1" name="Imagen 1" descr="J:\SRE\SECRETARIA\Logo CAF\CAF Logo Color Horizontal 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J:\SRE\SECRETARIA\Logo CAF\CAF Logo Color Horizontal -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952A15" w14:textId="77777777" w:rsidR="00936BDB" w:rsidRDefault="00936B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680F"/>
    <w:multiLevelType w:val="hybridMultilevel"/>
    <w:tmpl w:val="1496FF30"/>
    <w:lvl w:ilvl="0" w:tplc="9EC09A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A5B4A"/>
    <w:multiLevelType w:val="multilevel"/>
    <w:tmpl w:val="17628C0A"/>
    <w:lvl w:ilvl="0">
      <w:start w:val="4"/>
      <w:numFmt w:val="lowerLetter"/>
      <w:lvlText w:val="(%1)"/>
      <w:lvlJc w:val="left"/>
      <w:pPr>
        <w:tabs>
          <w:tab w:val="num" w:pos="2310"/>
        </w:tabs>
        <w:ind w:left="2310" w:hanging="115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2" w15:restartNumberingAfterBreak="0">
    <w:nsid w:val="4A6834AD"/>
    <w:multiLevelType w:val="hybridMultilevel"/>
    <w:tmpl w:val="CF7C553E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E15E1D"/>
    <w:multiLevelType w:val="hybridMultilevel"/>
    <w:tmpl w:val="87D2EB9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C6517"/>
    <w:multiLevelType w:val="hybridMultilevel"/>
    <w:tmpl w:val="1496FF30"/>
    <w:lvl w:ilvl="0" w:tplc="9EC09A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EF3A7C"/>
    <w:multiLevelType w:val="multilevel"/>
    <w:tmpl w:val="AD087BD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D0A42FC"/>
    <w:multiLevelType w:val="hybridMultilevel"/>
    <w:tmpl w:val="EFA4EF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76726">
    <w:abstractNumId w:val="1"/>
  </w:num>
  <w:num w:numId="2" w16cid:durableId="926383452">
    <w:abstractNumId w:val="5"/>
  </w:num>
  <w:num w:numId="3" w16cid:durableId="450366794">
    <w:abstractNumId w:val="6"/>
  </w:num>
  <w:num w:numId="4" w16cid:durableId="484125216">
    <w:abstractNumId w:val="4"/>
  </w:num>
  <w:num w:numId="5" w16cid:durableId="545608974">
    <w:abstractNumId w:val="0"/>
  </w:num>
  <w:num w:numId="6" w16cid:durableId="1640914683">
    <w:abstractNumId w:val="2"/>
  </w:num>
  <w:num w:numId="7" w16cid:durableId="7412954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8" w16cid:durableId="2108689359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9" w16cid:durableId="528690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9D"/>
    <w:rsid w:val="00007DE4"/>
    <w:rsid w:val="000231EE"/>
    <w:rsid w:val="000350B8"/>
    <w:rsid w:val="000456E1"/>
    <w:rsid w:val="000457B2"/>
    <w:rsid w:val="000527C9"/>
    <w:rsid w:val="0005432E"/>
    <w:rsid w:val="0005565C"/>
    <w:rsid w:val="00056BCC"/>
    <w:rsid w:val="00057B80"/>
    <w:rsid w:val="000634D7"/>
    <w:rsid w:val="00065EE6"/>
    <w:rsid w:val="00070E16"/>
    <w:rsid w:val="00087741"/>
    <w:rsid w:val="00091018"/>
    <w:rsid w:val="000E230A"/>
    <w:rsid w:val="000E3DC6"/>
    <w:rsid w:val="000F0CAF"/>
    <w:rsid w:val="000F3AB9"/>
    <w:rsid w:val="00127F7F"/>
    <w:rsid w:val="00141900"/>
    <w:rsid w:val="00145E43"/>
    <w:rsid w:val="001518AB"/>
    <w:rsid w:val="001548FA"/>
    <w:rsid w:val="001C1105"/>
    <w:rsid w:val="001D1631"/>
    <w:rsid w:val="001D633F"/>
    <w:rsid w:val="001F5A47"/>
    <w:rsid w:val="00226E86"/>
    <w:rsid w:val="002466C1"/>
    <w:rsid w:val="00246976"/>
    <w:rsid w:val="002473B5"/>
    <w:rsid w:val="002747C3"/>
    <w:rsid w:val="002767FF"/>
    <w:rsid w:val="002947AC"/>
    <w:rsid w:val="00300658"/>
    <w:rsid w:val="00311046"/>
    <w:rsid w:val="003334B2"/>
    <w:rsid w:val="003403CC"/>
    <w:rsid w:val="00350EE9"/>
    <w:rsid w:val="00364FE0"/>
    <w:rsid w:val="00365B4A"/>
    <w:rsid w:val="00366442"/>
    <w:rsid w:val="00366D97"/>
    <w:rsid w:val="00382542"/>
    <w:rsid w:val="00386F57"/>
    <w:rsid w:val="003A0465"/>
    <w:rsid w:val="003A3742"/>
    <w:rsid w:val="003A44C5"/>
    <w:rsid w:val="003F1031"/>
    <w:rsid w:val="003F56B4"/>
    <w:rsid w:val="00406E17"/>
    <w:rsid w:val="00417C4B"/>
    <w:rsid w:val="00427E33"/>
    <w:rsid w:val="00443AAB"/>
    <w:rsid w:val="00463FEC"/>
    <w:rsid w:val="004B0A6F"/>
    <w:rsid w:val="004D494A"/>
    <w:rsid w:val="004F0B8D"/>
    <w:rsid w:val="004F300B"/>
    <w:rsid w:val="00511980"/>
    <w:rsid w:val="005305AF"/>
    <w:rsid w:val="00534B05"/>
    <w:rsid w:val="005539E7"/>
    <w:rsid w:val="00590CD5"/>
    <w:rsid w:val="00595A10"/>
    <w:rsid w:val="005B7788"/>
    <w:rsid w:val="005D09D8"/>
    <w:rsid w:val="005E6205"/>
    <w:rsid w:val="005E7E96"/>
    <w:rsid w:val="005F7CA7"/>
    <w:rsid w:val="00604C51"/>
    <w:rsid w:val="00605C42"/>
    <w:rsid w:val="0060682B"/>
    <w:rsid w:val="00640962"/>
    <w:rsid w:val="00643AEE"/>
    <w:rsid w:val="00644727"/>
    <w:rsid w:val="00653B16"/>
    <w:rsid w:val="00661DDC"/>
    <w:rsid w:val="00675486"/>
    <w:rsid w:val="00680B9F"/>
    <w:rsid w:val="00685EB6"/>
    <w:rsid w:val="006A5DC0"/>
    <w:rsid w:val="006C61F7"/>
    <w:rsid w:val="006D66A8"/>
    <w:rsid w:val="006F0D6C"/>
    <w:rsid w:val="007229A0"/>
    <w:rsid w:val="00733722"/>
    <w:rsid w:val="00787192"/>
    <w:rsid w:val="0079040A"/>
    <w:rsid w:val="007B1A9F"/>
    <w:rsid w:val="007C3FB1"/>
    <w:rsid w:val="00804AA2"/>
    <w:rsid w:val="00843AD5"/>
    <w:rsid w:val="008471E9"/>
    <w:rsid w:val="00850B67"/>
    <w:rsid w:val="00851192"/>
    <w:rsid w:val="00852608"/>
    <w:rsid w:val="0086339A"/>
    <w:rsid w:val="008913E8"/>
    <w:rsid w:val="008C0C7B"/>
    <w:rsid w:val="008D7112"/>
    <w:rsid w:val="008E06E4"/>
    <w:rsid w:val="008F3014"/>
    <w:rsid w:val="008F39D2"/>
    <w:rsid w:val="00936BDB"/>
    <w:rsid w:val="00944474"/>
    <w:rsid w:val="00994623"/>
    <w:rsid w:val="009A1D0A"/>
    <w:rsid w:val="009A2927"/>
    <w:rsid w:val="009E0C3B"/>
    <w:rsid w:val="009E5675"/>
    <w:rsid w:val="009E7D76"/>
    <w:rsid w:val="009F1D7E"/>
    <w:rsid w:val="009F21D7"/>
    <w:rsid w:val="00A00F3E"/>
    <w:rsid w:val="00A5188E"/>
    <w:rsid w:val="00A745D3"/>
    <w:rsid w:val="00A81D5A"/>
    <w:rsid w:val="00A86CC0"/>
    <w:rsid w:val="00A94D06"/>
    <w:rsid w:val="00AB0582"/>
    <w:rsid w:val="00AD0D11"/>
    <w:rsid w:val="00B02D91"/>
    <w:rsid w:val="00B05E3A"/>
    <w:rsid w:val="00B17A67"/>
    <w:rsid w:val="00B2057F"/>
    <w:rsid w:val="00B32B9C"/>
    <w:rsid w:val="00B446A1"/>
    <w:rsid w:val="00B65BDC"/>
    <w:rsid w:val="00B81223"/>
    <w:rsid w:val="00B97BAA"/>
    <w:rsid w:val="00BA4FDA"/>
    <w:rsid w:val="00BB0642"/>
    <w:rsid w:val="00BC7594"/>
    <w:rsid w:val="00BD1DBB"/>
    <w:rsid w:val="00C34634"/>
    <w:rsid w:val="00CB2F6E"/>
    <w:rsid w:val="00CF0013"/>
    <w:rsid w:val="00CF5E89"/>
    <w:rsid w:val="00CF738F"/>
    <w:rsid w:val="00D3299D"/>
    <w:rsid w:val="00D54906"/>
    <w:rsid w:val="00D80486"/>
    <w:rsid w:val="00D80F17"/>
    <w:rsid w:val="00D81891"/>
    <w:rsid w:val="00D81983"/>
    <w:rsid w:val="00D824F9"/>
    <w:rsid w:val="00DA15AB"/>
    <w:rsid w:val="00DA533E"/>
    <w:rsid w:val="00E0586F"/>
    <w:rsid w:val="00E13DBA"/>
    <w:rsid w:val="00E14480"/>
    <w:rsid w:val="00E16F00"/>
    <w:rsid w:val="00E20529"/>
    <w:rsid w:val="00E2128C"/>
    <w:rsid w:val="00E37294"/>
    <w:rsid w:val="00E54B5D"/>
    <w:rsid w:val="00E87848"/>
    <w:rsid w:val="00EC1F1D"/>
    <w:rsid w:val="00EF0E85"/>
    <w:rsid w:val="00EF4E02"/>
    <w:rsid w:val="00F154CA"/>
    <w:rsid w:val="00F243AA"/>
    <w:rsid w:val="00F34CF8"/>
    <w:rsid w:val="00F52756"/>
    <w:rsid w:val="00F60EE4"/>
    <w:rsid w:val="00F66414"/>
    <w:rsid w:val="00F73A7A"/>
    <w:rsid w:val="00F8384A"/>
    <w:rsid w:val="00F918CD"/>
    <w:rsid w:val="00F92E20"/>
    <w:rsid w:val="00FA1545"/>
    <w:rsid w:val="00FC4AD3"/>
    <w:rsid w:val="00FD5B30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1E4F6"/>
  <w15:docId w15:val="{397A7CF5-7829-4231-84B3-9D04041E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CAF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350F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rsid w:val="00D3299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D3299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F0CAF"/>
    <w:pPr>
      <w:tabs>
        <w:tab w:val="left" w:pos="1152"/>
        <w:tab w:val="left" w:pos="1296"/>
        <w:tab w:val="left" w:pos="2304"/>
        <w:tab w:val="left" w:pos="3456"/>
        <w:tab w:val="left" w:pos="4608"/>
        <w:tab w:val="left" w:pos="5760"/>
        <w:tab w:val="left" w:pos="6336"/>
        <w:tab w:val="left" w:pos="6912"/>
        <w:tab w:val="left" w:pos="8064"/>
        <w:tab w:val="left" w:pos="9216"/>
        <w:tab w:val="left" w:pos="10368"/>
      </w:tabs>
      <w:suppressAutoHyphens/>
      <w:spacing w:line="230" w:lineRule="exact"/>
      <w:jc w:val="both"/>
    </w:pPr>
    <w:rPr>
      <w:spacing w:val="-3"/>
    </w:rPr>
  </w:style>
  <w:style w:type="character" w:styleId="Refdecomentario">
    <w:name w:val="annotation reference"/>
    <w:basedOn w:val="Fuentedeprrafopredeter"/>
    <w:semiHidden/>
    <w:rsid w:val="000F0CA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F0CAF"/>
    <w:rPr>
      <w:sz w:val="20"/>
    </w:rPr>
  </w:style>
  <w:style w:type="paragraph" w:customStyle="1" w:styleId="Prrafodelista1">
    <w:name w:val="Párrafo de lista1"/>
    <w:basedOn w:val="Normal"/>
    <w:rsid w:val="000F0CAF"/>
    <w:pPr>
      <w:ind w:left="708"/>
    </w:pPr>
  </w:style>
  <w:style w:type="character" w:styleId="Hipervnculo">
    <w:name w:val="Hyperlink"/>
    <w:basedOn w:val="Fuentedeprrafopredeter"/>
    <w:rsid w:val="000F0CAF"/>
    <w:rPr>
      <w:color w:val="0000FF"/>
      <w:u w:val="single"/>
    </w:rPr>
  </w:style>
  <w:style w:type="paragraph" w:styleId="Textonotapie">
    <w:name w:val="footnote text"/>
    <w:basedOn w:val="Normal"/>
    <w:semiHidden/>
    <w:rsid w:val="000F0CAF"/>
    <w:rPr>
      <w:sz w:val="20"/>
    </w:rPr>
  </w:style>
  <w:style w:type="character" w:styleId="Refdenotaalpie">
    <w:name w:val="footnote reference"/>
    <w:basedOn w:val="Fuentedeprrafopredeter"/>
    <w:semiHidden/>
    <w:rsid w:val="000F0CAF"/>
    <w:rPr>
      <w:vertAlign w:val="superscript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F0CAF"/>
    <w:rPr>
      <w:lang w:val="en-US" w:eastAsia="en-US" w:bidi="ar-SA"/>
    </w:rPr>
  </w:style>
  <w:style w:type="paragraph" w:customStyle="1" w:styleId="Contratotipo">
    <w:name w:val="Contrato tipo"/>
    <w:basedOn w:val="Normal"/>
    <w:rsid w:val="00D80486"/>
    <w:pPr>
      <w:widowControl w:val="0"/>
      <w:suppressAutoHyphens/>
      <w:overflowPunct/>
      <w:spacing w:line="360" w:lineRule="auto"/>
      <w:textAlignment w:val="auto"/>
    </w:pPr>
    <w:rPr>
      <w:rFonts w:ascii="ZapfEllipt BT" w:hAnsi="ZapfEllipt BT" w:cs="ZapfEllipt BT"/>
      <w:noProof/>
      <w:sz w:val="18"/>
      <w:szCs w:val="24"/>
      <w:lang w:val="es-ES" w:eastAsia="es-ES"/>
    </w:rPr>
  </w:style>
  <w:style w:type="paragraph" w:styleId="Prrafodelista">
    <w:name w:val="List Paragraph"/>
    <w:basedOn w:val="Normal"/>
    <w:qFormat/>
    <w:rsid w:val="00463FEC"/>
    <w:pPr>
      <w:widowControl w:val="0"/>
      <w:overflowPunct/>
      <w:autoSpaceDE/>
      <w:autoSpaceDN/>
      <w:adjustRightInd/>
      <w:ind w:left="708"/>
      <w:textAlignment w:val="auto"/>
    </w:pPr>
    <w:rPr>
      <w:lang w:val="es-CO" w:eastAsia="es-ES"/>
    </w:rPr>
  </w:style>
  <w:style w:type="paragraph" w:styleId="Textonotaalfinal">
    <w:name w:val="endnote text"/>
    <w:basedOn w:val="Normal"/>
    <w:link w:val="TextonotaalfinalCar"/>
    <w:rsid w:val="00E37294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b/>
      <w:bCs/>
      <w:sz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37294"/>
    <w:rPr>
      <w:rFonts w:ascii="Courier New" w:hAnsi="Courier New" w:cs="Courier New"/>
      <w:b/>
      <w:bCs/>
      <w:lang w:val="es-ES_tradnl" w:eastAsia="es-ES"/>
    </w:rPr>
  </w:style>
  <w:style w:type="character" w:styleId="Refdenotaalfinal">
    <w:name w:val="endnote reference"/>
    <w:basedOn w:val="Fuentedeprrafopredeter"/>
    <w:rsid w:val="00E37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dagostino@caf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echeverry@caf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SPINOSA\Configuraci&#243;n%20local\Archivos%20temporales%20de%20Internet\Content.MSO\4D0F016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>
  <documentManagement>
    <Tipo_x0020_de_x0020_Documento xmlns="4d52a717-4c3b-4cb4-b7fa-f3107990dc6e">Contratos de Confidencialidad</Tipo_x0020_de_x0020_Documento>
    <Cliente xmlns="d7e575f6-c155-47cc-a851-9eedf3fe8e73">1598</Cliente>
    <País xmlns="4d52a717-4c3b-4cb4-b7fa-f3107990dc6e">515</Paí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 CJ" ma:contentTypeID="0x0101000B4C2EABA202D04594EFAF18806A4DAA" ma:contentTypeVersion="20" ma:contentTypeDescription="Crear nuevo documento para CJ" ma:contentTypeScope="" ma:versionID="7bb7528d5e76eb4dc9a77ef63cfc3140">
  <xsd:schema xmlns:xsd="http://www.w3.org/2001/XMLSchema" xmlns:xs="http://www.w3.org/2001/XMLSchema" xmlns:p="http://schemas.microsoft.com/office/2006/metadata/properties" xmlns:ns2="d7e575f6-c155-47cc-a851-9eedf3fe8e73" xmlns:ns3="4d52a717-4c3b-4cb4-b7fa-f3107990dc6e" targetNamespace="http://schemas.microsoft.com/office/2006/metadata/properties" ma:root="true" ma:fieldsID="8414704f9f92665fb708d03cc2b005ac" ns2:_="" ns3:_="">
    <xsd:import namespace="d7e575f6-c155-47cc-a851-9eedf3fe8e73"/>
    <xsd:import namespace="4d52a717-4c3b-4cb4-b7fa-f3107990dc6e"/>
    <xsd:element name="properties">
      <xsd:complexType>
        <xsd:sequence>
          <xsd:element name="documentManagement">
            <xsd:complexType>
              <xsd:all>
                <xsd:element ref="ns2:Cliente" minOccurs="0"/>
                <xsd:element ref="ns3:País" minOccurs="0"/>
                <xsd:element ref="ns3:Tipo_x0020_de_x0020_Documento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75f6-c155-47cc-a851-9eedf3fe8e73" elementFormDefault="qualified">
    <xsd:import namespace="http://schemas.microsoft.com/office/2006/documentManagement/types"/>
    <xsd:import namespace="http://schemas.microsoft.com/office/infopath/2007/PartnerControls"/>
    <xsd:element name="Cliente" ma:index="2" nillable="true" ma:displayName="Cliente" ma:list="{7e1ffc94-099d-4672-8902-4e4b5a21c559}" ma:internalName="Cliente" ma:readOnly="false" ma:showField="Title" ma:web="d7e575f6-c155-47cc-a851-9eedf3fe8e73">
      <xsd:simpleType>
        <xsd:restriction base="dms:Lookup"/>
      </xsd:simple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2a717-4c3b-4cb4-b7fa-f3107990dc6e" elementFormDefault="qualified">
    <xsd:import namespace="http://schemas.microsoft.com/office/2006/documentManagement/types"/>
    <xsd:import namespace="http://schemas.microsoft.com/office/infopath/2007/PartnerControls"/>
    <xsd:element name="País" ma:index="3" nillable="true" ma:displayName="País" ma:list="{765cdf65-34f2-47ae-bccc-e47501eb52f5}" ma:internalName="Pa_x00ed_s" ma:readOnly="false" ma:showField="Nombre" ma:web="d7e575f6-c155-47cc-a851-9eedf3fe8e73">
      <xsd:simpleType>
        <xsd:restriction base="dms:Lookup"/>
      </xsd:simpleType>
    </xsd:element>
    <xsd:element name="Tipo_x0020_de_x0020_Documento" ma:index="4" ma:displayName="Tipo de Documento" ma:format="Dropdown" ma:internalName="Tipo_x0020_de_x0020_Documento" ma:readOnly="false">
      <xsd:simpleType>
        <xsd:restriction base="dms:Choice">
          <xsd:enumeration value="Acuerdos interinstitucionales o de cooperación"/>
          <xsd:enumeration value="Asesorías y prestación de Servicios por parte de CAF"/>
          <xsd:enumeration value="Asuntos Corporativos"/>
          <xsd:enumeration value="Cartas Compromiso"/>
          <xsd:enumeration value="Contratación de Consultores y Servicios por cuenta de terceros"/>
          <xsd:enumeration value="Contratación de Consultores, Servicios y Obras para CAF"/>
          <xsd:enumeration value="Contratos de Confidencialidad"/>
          <xsd:enumeration value="Cooperaciones Técnicas"/>
          <xsd:enumeration value="Cuentas Bancarias"/>
          <xsd:enumeration value="Decisiones Asamblea"/>
          <xsd:enumeration value="Emisiones"/>
          <xsd:enumeration value="Garantías y Cauciones Emitidas"/>
          <xsd:enumeration value="Garantías y Cauciones Recibidas"/>
          <xsd:enumeration value="Hoja de Términos"/>
          <xsd:enumeration value="Inversión en Fondos"/>
          <xsd:enumeration value="Inversiones Patrimoniales"/>
          <xsd:enumeration value="KYC y Regulatorio"/>
          <xsd:enumeration value="L/C y Contingentes"/>
          <xsd:enumeration value="Mandatos"/>
          <xsd:enumeration value="Memos"/>
          <xsd:enumeration value="Modelos"/>
          <xsd:enumeration value="Operaciones Activas"/>
          <xsd:enumeration value="Operaciones de Derivados"/>
          <xsd:enumeration value="Operaciones de GEI"/>
          <xsd:enumeration value="Operaciones de Tesorería"/>
          <xsd:enumeration value="Operaciones Pasivas"/>
          <xsd:enumeration value="Poderes"/>
          <xsd:enumeration value="Resoluciones Directorio"/>
          <xsd:enumeration value="Resoluciones Presidente Ejecutivo"/>
          <xsd:enumeration value="Venta o Participación de Activos"/>
          <xsd:enumeration value="Otro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A6DDE-F645-443C-9AA9-5A862E9C8B1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6EC704F-6E7E-4CAF-B3A6-107A3E1F980A}">
  <ds:schemaRefs>
    <ds:schemaRef ds:uri="http://schemas.microsoft.com/office/2006/metadata/properties"/>
    <ds:schemaRef ds:uri="4d52a717-4c3b-4cb4-b7fa-f3107990dc6e"/>
    <ds:schemaRef ds:uri="d7e575f6-c155-47cc-a851-9eedf3fe8e73"/>
  </ds:schemaRefs>
</ds:datastoreItem>
</file>

<file path=customXml/itemProps3.xml><?xml version="1.0" encoding="utf-8"?>
<ds:datastoreItem xmlns:ds="http://schemas.openxmlformats.org/officeDocument/2006/customXml" ds:itemID="{B8EFEF96-18BD-4902-8478-25A91A47C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CB49D-B4C6-4B0E-A9A6-1954E434AFD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5AC9CB0-5E58-430F-96A4-7F3FC8A97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575f6-c155-47cc-a851-9eedf3fe8e73"/>
    <ds:schemaRef ds:uri="4d52a717-4c3b-4cb4-b7fa-f3107990d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4D0F0165</Template>
  <TotalTime>2</TotalTime>
  <Pages>7</Pages>
  <Words>2447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Acuerdo de Confidencialidad (2014)</vt:lpstr>
    </vt:vector>
  </TitlesOfParts>
  <Company>CAF</Company>
  <LinksUpToDate>false</LinksUpToDate>
  <CharactersWithSpaces>15875</CharactersWithSpaces>
  <SharedDoc>false</SharedDoc>
  <HLinks>
    <vt:vector size="6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mailto:ccarbone@CAF.com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Acuerdo de Confidencialidad (2014)</dc:title>
  <dc:subject/>
  <dc:creator>NGERBASI</dc:creator>
  <cp:keywords/>
  <dc:description/>
  <cp:lastModifiedBy>MANUELA DE LA HELGUERA</cp:lastModifiedBy>
  <cp:revision>3</cp:revision>
  <cp:lastPrinted>2018-10-17T21:23:00Z</cp:lastPrinted>
  <dcterms:created xsi:type="dcterms:W3CDTF">2023-03-13T19:36:00Z</dcterms:created>
  <dcterms:modified xsi:type="dcterms:W3CDTF">2023-03-15T15:01:00Z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PolicyLabelValue">
    <vt:lpwstr>934 v-1.1</vt:lpwstr>
  </property>
  <property fmtid="{D5CDD505-2E9C-101B-9397-08002B2CF9AE}" pid="3" name="ContentType">
    <vt:lpwstr>Documento CJ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NGERBASI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Order">
    <vt:r8>93400</vt:r8>
  </property>
  <property fmtid="{D5CDD505-2E9C-101B-9397-08002B2CF9AE}" pid="13" name="ContentTypeId">
    <vt:lpwstr>0x0101000B4C2EABA202D04594EFAF18806A4DAA</vt:lpwstr>
  </property>
  <property fmtid="{D5CDD505-2E9C-101B-9397-08002B2CF9AE}" pid="14" name="TitusGUID">
    <vt:lpwstr>b799588f-00f6-45ba-8ae5-81a325a5cec0</vt:lpwstr>
  </property>
</Properties>
</file>